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61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3877"/>
        <w:gridCol w:w="4316"/>
      </w:tblGrid>
      <w:tr w:rsidR="004560A0" w14:paraId="3A7A8B65" w14:textId="77777777" w:rsidTr="005D2499">
        <w:trPr>
          <w:trHeight w:val="449"/>
        </w:trPr>
        <w:tc>
          <w:tcPr>
            <w:tcW w:w="10706" w:type="dxa"/>
            <w:gridSpan w:val="3"/>
            <w:shd w:val="clear" w:color="auto" w:fill="4BACC6"/>
            <w:vAlign w:val="center"/>
          </w:tcPr>
          <w:p w14:paraId="2E6D8455" w14:textId="4D828837" w:rsidR="004560A0" w:rsidRPr="006548B1" w:rsidRDefault="007019DC" w:rsidP="007019DC">
            <w:pPr>
              <w:spacing w:before="0" w:after="0"/>
              <w:ind w:left="0"/>
              <w:rPr>
                <w:rFonts w:ascii="Calibri" w:hAnsi="Calibri"/>
              </w:rPr>
            </w:pPr>
            <w:r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 xml:space="preserve">           </w:t>
            </w:r>
            <w:r w:rsidR="0082164B" w:rsidRPr="00DF028E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Tuesday</w:t>
            </w:r>
            <w:r w:rsidR="00C53AD4" w:rsidRPr="00DF028E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 xml:space="preserve">, April </w:t>
            </w:r>
            <w:r w:rsidR="00E70A86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18</w:t>
            </w:r>
            <w:r w:rsidR="00C53AD4" w:rsidRPr="00DF028E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, 202</w:t>
            </w:r>
            <w:r w:rsidR="00E70A86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3</w:t>
            </w:r>
            <w:r w:rsidR="004560A0" w:rsidRPr="00DF028E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 xml:space="preserve">    </w:t>
            </w:r>
          </w:p>
        </w:tc>
      </w:tr>
      <w:tr w:rsidR="004234BD" w14:paraId="6933723C" w14:textId="77777777" w:rsidTr="005D2499">
        <w:trPr>
          <w:trHeight w:val="432"/>
        </w:trPr>
        <w:tc>
          <w:tcPr>
            <w:tcW w:w="2513" w:type="dxa"/>
            <w:vAlign w:val="center"/>
          </w:tcPr>
          <w:p w14:paraId="64770330" w14:textId="087DCA22" w:rsidR="00D80792" w:rsidRPr="00A33AEF" w:rsidRDefault="0082164B" w:rsidP="0060038E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1:00 </w:t>
            </w:r>
            <w:r w:rsidR="00025325" w:rsidRPr="00A33AEF">
              <w:rPr>
                <w:rFonts w:ascii="Calibri" w:hAnsi="Calibri"/>
                <w:b/>
                <w:bCs/>
                <w:sz w:val="22"/>
                <w:szCs w:val="22"/>
              </w:rPr>
              <w:t>pm –</w:t>
            </w:r>
            <w:r w:rsidR="00E65EB2"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D80792" w:rsidRPr="00A33AEF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C53AD4" w:rsidRPr="00A33AEF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5 pm</w:t>
            </w:r>
          </w:p>
        </w:tc>
        <w:tc>
          <w:tcPr>
            <w:tcW w:w="8193" w:type="dxa"/>
            <w:gridSpan w:val="2"/>
            <w:vAlign w:val="center"/>
          </w:tcPr>
          <w:p w14:paraId="44C23336" w14:textId="614CA513" w:rsidR="00D80792" w:rsidRPr="00A33AEF" w:rsidRDefault="00D80792" w:rsidP="00B90D19">
            <w:pPr>
              <w:spacing w:before="0" w:after="0"/>
              <w:ind w:left="91"/>
              <w:rPr>
                <w:rFonts w:ascii="Calibri" w:hAnsi="Calibri"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Sign in / Welcome and Opening Remarks</w:t>
            </w:r>
            <w:r w:rsidRPr="00A33AEF">
              <w:rPr>
                <w:rFonts w:ascii="Calibri" w:hAnsi="Calibri"/>
                <w:sz w:val="22"/>
                <w:szCs w:val="22"/>
              </w:rPr>
              <w:t>, Amanda Dorsett</w:t>
            </w:r>
            <w:r w:rsidR="009C251D" w:rsidRPr="00A33AE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F4C50">
              <w:rPr>
                <w:rFonts w:ascii="Calibri" w:hAnsi="Calibri"/>
                <w:sz w:val="22"/>
                <w:szCs w:val="22"/>
              </w:rPr>
              <w:t>(</w:t>
            </w:r>
            <w:r w:rsidR="00FD51E7" w:rsidRPr="00A33AEF">
              <w:rPr>
                <w:rFonts w:ascii="Calibri" w:hAnsi="Calibri"/>
                <w:sz w:val="22"/>
                <w:szCs w:val="22"/>
              </w:rPr>
              <w:t>Tallahassee DWM</w:t>
            </w:r>
            <w:r w:rsidR="00BF4C50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4234BD" w14:paraId="4CFAFD34" w14:textId="77777777" w:rsidTr="009E15B7">
        <w:trPr>
          <w:trHeight w:val="432"/>
        </w:trPr>
        <w:tc>
          <w:tcPr>
            <w:tcW w:w="2513" w:type="dxa"/>
            <w:vMerge w:val="restart"/>
            <w:vAlign w:val="center"/>
          </w:tcPr>
          <w:p w14:paraId="75B25CE8" w14:textId="05E5287D" w:rsidR="00C43D30" w:rsidRPr="00A33AEF" w:rsidRDefault="00C43D30" w:rsidP="00C43D30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2164B" w:rsidRPr="00A33AEF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:1</w:t>
            </w:r>
            <w:r w:rsidR="0082164B" w:rsidRPr="00A33AEF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/>
                <w:b/>
                <w:bCs/>
                <w:sz w:val="22"/>
                <w:szCs w:val="22"/>
              </w:rPr>
              <w:t>pm –</w:t>
            </w:r>
            <w:r w:rsidR="00E65EB2"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2164B" w:rsidRPr="00A33AEF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82164B" w:rsidRPr="00A33AEF">
              <w:rPr>
                <w:rFonts w:ascii="Calibri" w:hAnsi="Calibri"/>
                <w:b/>
                <w:bCs/>
                <w:sz w:val="22"/>
                <w:szCs w:val="22"/>
              </w:rPr>
              <w:t>30 p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3877" w:type="dxa"/>
            <w:vAlign w:val="center"/>
          </w:tcPr>
          <w:p w14:paraId="2EB79F28" w14:textId="7BDB805B" w:rsidR="00AD3BD0" w:rsidRPr="00B11B1D" w:rsidRDefault="00C43D30" w:rsidP="00B11B1D">
            <w:pPr>
              <w:spacing w:before="0" w:line="240" w:lineRule="auto"/>
              <w:ind w:left="9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Group 1</w:t>
            </w:r>
            <w:r w:rsidR="00D50A76" w:rsidRPr="00A33AEF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– District </w:t>
            </w:r>
            <w:r w:rsidR="00316CC0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and</w:t>
            </w:r>
            <w:r w:rsidR="00D50A76" w:rsidRPr="00A33AEF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HQ</w:t>
            </w:r>
          </w:p>
        </w:tc>
        <w:tc>
          <w:tcPr>
            <w:tcW w:w="4316" w:type="dxa"/>
            <w:vAlign w:val="center"/>
          </w:tcPr>
          <w:p w14:paraId="56A32CD0" w14:textId="4A020DF7" w:rsidR="00AD3BD0" w:rsidRPr="00B11B1D" w:rsidRDefault="00C43D30" w:rsidP="00B11B1D">
            <w:pPr>
              <w:spacing w:before="0" w:line="240" w:lineRule="auto"/>
              <w:ind w:left="9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Group 2</w:t>
            </w:r>
            <w:r w:rsidR="00D50A76" w:rsidRPr="00A33AEF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– County Supervisors</w:t>
            </w:r>
          </w:p>
        </w:tc>
      </w:tr>
      <w:tr w:rsidR="004234BD" w14:paraId="33602F42" w14:textId="77777777" w:rsidTr="009E15B7">
        <w:trPr>
          <w:trHeight w:val="432"/>
        </w:trPr>
        <w:tc>
          <w:tcPr>
            <w:tcW w:w="2513" w:type="dxa"/>
            <w:vMerge/>
            <w:vAlign w:val="center"/>
          </w:tcPr>
          <w:p w14:paraId="53D0A555" w14:textId="4632A263" w:rsidR="00C43D30" w:rsidRPr="00A33AEF" w:rsidRDefault="00C43D30" w:rsidP="00C43D30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877" w:type="dxa"/>
            <w:vAlign w:val="center"/>
          </w:tcPr>
          <w:p w14:paraId="3D11924F" w14:textId="28B1B00E" w:rsidR="00C43D30" w:rsidRPr="00A33AEF" w:rsidRDefault="00C43D30" w:rsidP="00B90D19">
            <w:pPr>
              <w:spacing w:before="0" w:after="0"/>
              <w:ind w:left="91"/>
              <w:rPr>
                <w:rFonts w:ascii="Calibri" w:hAnsi="Calibri"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DEP-Dashboard </w:t>
            </w:r>
            <w:r w:rsidR="00261471" w:rsidRPr="00A33AE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R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eview</w:t>
            </w:r>
            <w:r w:rsidRPr="00A33AE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16" w:type="dxa"/>
            <w:vAlign w:val="center"/>
          </w:tcPr>
          <w:p w14:paraId="066387DF" w14:textId="17BEAE79" w:rsidR="00C43D30" w:rsidRPr="00A33AEF" w:rsidRDefault="00C43D30" w:rsidP="00B90D19">
            <w:pPr>
              <w:spacing w:before="0" w:after="0"/>
              <w:ind w:left="91"/>
              <w:rPr>
                <w:rFonts w:ascii="Calibri" w:hAnsi="Calibri"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County Program</w:t>
            </w:r>
            <w:r w:rsidRPr="00A33AE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17FE4" w14:paraId="5F440F46" w14:textId="77777777" w:rsidTr="005D2499">
        <w:trPr>
          <w:trHeight w:val="432"/>
        </w:trPr>
        <w:tc>
          <w:tcPr>
            <w:tcW w:w="2513" w:type="dxa"/>
            <w:vAlign w:val="center"/>
          </w:tcPr>
          <w:p w14:paraId="3C450F9E" w14:textId="16D6312E" w:rsidR="00317FE4" w:rsidRPr="00A33AEF" w:rsidRDefault="00317FE4" w:rsidP="00317FE4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2:30 pm – 2:45 pm</w:t>
            </w:r>
          </w:p>
        </w:tc>
        <w:tc>
          <w:tcPr>
            <w:tcW w:w="8193" w:type="dxa"/>
            <w:gridSpan w:val="2"/>
            <w:vAlign w:val="center"/>
          </w:tcPr>
          <w:p w14:paraId="4074E362" w14:textId="6CE9ACA9" w:rsidR="00317FE4" w:rsidRPr="00317FE4" w:rsidRDefault="00317FE4" w:rsidP="00317FE4">
            <w:pPr>
              <w:pStyle w:val="ListParagraph"/>
              <w:spacing w:before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A33AEF"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proofErr w:type="gramStart"/>
            <w:r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Break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</w:p>
        </w:tc>
      </w:tr>
      <w:tr w:rsidR="00317FE4" w14:paraId="011B715A" w14:textId="77777777" w:rsidTr="009E15B7">
        <w:trPr>
          <w:trHeight w:val="432"/>
        </w:trPr>
        <w:tc>
          <w:tcPr>
            <w:tcW w:w="2513" w:type="dxa"/>
            <w:vAlign w:val="center"/>
          </w:tcPr>
          <w:p w14:paraId="67084029" w14:textId="4E39ABB4" w:rsidR="00317FE4" w:rsidRPr="00A33AEF" w:rsidRDefault="00317FE4" w:rsidP="00317FE4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2:45 pm – 4:00 pm</w:t>
            </w:r>
          </w:p>
        </w:tc>
        <w:tc>
          <w:tcPr>
            <w:tcW w:w="3877" w:type="dxa"/>
            <w:vAlign w:val="center"/>
          </w:tcPr>
          <w:p w14:paraId="186F5B1B" w14:textId="76C78820" w:rsidR="00317FE4" w:rsidRPr="00A33AEF" w:rsidRDefault="00317FE4" w:rsidP="00317FE4">
            <w:pPr>
              <w:spacing w:before="0" w:after="0"/>
              <w:ind w:left="91"/>
              <w:rPr>
                <w:rFonts w:ascii="Calibri" w:hAnsi="Calibri"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District Topics</w:t>
            </w:r>
          </w:p>
        </w:tc>
        <w:tc>
          <w:tcPr>
            <w:tcW w:w="4316" w:type="dxa"/>
            <w:vAlign w:val="center"/>
          </w:tcPr>
          <w:p w14:paraId="42924986" w14:textId="68D40431" w:rsidR="00317FE4" w:rsidRPr="00A33AEF" w:rsidRDefault="00317FE4" w:rsidP="00317FE4">
            <w:pPr>
              <w:spacing w:before="0" w:after="0"/>
              <w:ind w:left="91"/>
              <w:rPr>
                <w:rFonts w:ascii="Calibri" w:hAnsi="Calibri"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County Topics</w:t>
            </w:r>
            <w:r w:rsidRPr="00A33AE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17FE4" w14:paraId="60F05AD1" w14:textId="77777777" w:rsidTr="005D2499">
        <w:trPr>
          <w:trHeight w:val="432"/>
        </w:trPr>
        <w:tc>
          <w:tcPr>
            <w:tcW w:w="2513" w:type="dxa"/>
            <w:vAlign w:val="center"/>
          </w:tcPr>
          <w:p w14:paraId="14D82ABE" w14:textId="59ED3553" w:rsidR="00317FE4" w:rsidRPr="00A33AEF" w:rsidRDefault="00317FE4" w:rsidP="00317FE4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4:00 pm – 5:00 pm</w:t>
            </w:r>
          </w:p>
        </w:tc>
        <w:tc>
          <w:tcPr>
            <w:tcW w:w="8193" w:type="dxa"/>
            <w:gridSpan w:val="2"/>
            <w:vAlign w:val="center"/>
          </w:tcPr>
          <w:p w14:paraId="43EC7279" w14:textId="322EF0B5" w:rsidR="00317FE4" w:rsidRPr="00A33AEF" w:rsidRDefault="00317FE4" w:rsidP="00317FE4">
            <w:pPr>
              <w:spacing w:before="0" w:after="0"/>
              <w:ind w:left="91"/>
              <w:rPr>
                <w:rFonts w:ascii="Calibri" w:hAnsi="Calibri"/>
                <w:color w:val="FF0000"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Q &amp; A / Recap</w:t>
            </w:r>
            <w:r w:rsidRPr="00A33AEF">
              <w:rPr>
                <w:rFonts w:ascii="Calibri" w:hAnsi="Calibri"/>
                <w:sz w:val="22"/>
                <w:szCs w:val="22"/>
              </w:rPr>
              <w:t xml:space="preserve"> – Districts and HQ meet with County Supervisors</w:t>
            </w:r>
          </w:p>
        </w:tc>
      </w:tr>
    </w:tbl>
    <w:p w14:paraId="63F30293" w14:textId="43334EB5" w:rsidR="004560A0" w:rsidRDefault="004560A0" w:rsidP="004560A0">
      <w:pPr>
        <w:rPr>
          <w:sz w:val="2"/>
          <w:szCs w:val="2"/>
        </w:rPr>
      </w:pPr>
    </w:p>
    <w:p w14:paraId="225F5CB5" w14:textId="6AE59B66" w:rsidR="005D2499" w:rsidRDefault="005D2499" w:rsidP="004560A0">
      <w:pPr>
        <w:rPr>
          <w:sz w:val="2"/>
          <w:szCs w:val="2"/>
        </w:rPr>
      </w:pPr>
    </w:p>
    <w:tbl>
      <w:tblPr>
        <w:tblStyle w:val="TableGrid"/>
        <w:tblW w:w="4987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630"/>
        <w:gridCol w:w="5632"/>
      </w:tblGrid>
      <w:tr w:rsidR="00AD3BD0" w:rsidRPr="004234BD" w14:paraId="1441BE0B" w14:textId="77777777" w:rsidTr="00761E28">
        <w:trPr>
          <w:trHeight w:val="809"/>
        </w:trPr>
        <w:tc>
          <w:tcPr>
            <w:tcW w:w="5130" w:type="dxa"/>
            <w:gridSpan w:val="2"/>
            <w:tcBorders>
              <w:right w:val="nil"/>
            </w:tcBorders>
            <w:shd w:val="clear" w:color="auto" w:fill="4BACC6"/>
            <w:vAlign w:val="center"/>
          </w:tcPr>
          <w:p w14:paraId="7CF89AEE" w14:textId="05006CF1" w:rsidR="00AD3BD0" w:rsidRPr="00B30936" w:rsidRDefault="00AD3BD0" w:rsidP="00BB1BD7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</w:pPr>
            <w:bookmarkStart w:id="0" w:name="_Hlk70330554"/>
            <w:r w:rsidRPr="00DF028E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 xml:space="preserve">Wednesday, April </w:t>
            </w:r>
            <w:r w:rsidR="00E70A86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19</w:t>
            </w:r>
            <w:r w:rsidRPr="00DF028E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, 202</w:t>
            </w:r>
            <w:r w:rsidR="00E70A86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3</w:t>
            </w:r>
          </w:p>
        </w:tc>
        <w:tc>
          <w:tcPr>
            <w:tcW w:w="5632" w:type="dxa"/>
            <w:tcBorders>
              <w:left w:val="nil"/>
            </w:tcBorders>
            <w:shd w:val="clear" w:color="auto" w:fill="4BACC6"/>
            <w:vAlign w:val="center"/>
          </w:tcPr>
          <w:p w14:paraId="58461934" w14:textId="23B07E19" w:rsidR="00191C4C" w:rsidRPr="00191C4C" w:rsidRDefault="00191C4C" w:rsidP="00191C4C">
            <w:pPr>
              <w:spacing w:before="0" w:after="0"/>
              <w:jc w:val="center"/>
              <w:rPr>
                <w:rFonts w:asciiTheme="majorHAnsi" w:hAnsiTheme="majorHAnsi" w:cstheme="majorHAnsi"/>
                <w:color w:val="F2F2F2" w:themeColor="background1" w:themeShade="F2"/>
                <w:sz w:val="24"/>
                <w:szCs w:val="24"/>
              </w:rPr>
            </w:pPr>
          </w:p>
        </w:tc>
      </w:tr>
      <w:bookmarkEnd w:id="0"/>
      <w:tr w:rsidR="00093B54" w:rsidRPr="004234BD" w14:paraId="33AA46A9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8"/>
        </w:trPr>
        <w:tc>
          <w:tcPr>
            <w:tcW w:w="2500" w:type="dxa"/>
            <w:vAlign w:val="center"/>
          </w:tcPr>
          <w:p w14:paraId="41A5ED00" w14:textId="7EC553D5" w:rsidR="00093B54" w:rsidRPr="00A33AEF" w:rsidRDefault="00BD1502" w:rsidP="00FB0E45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09535B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:0</w:t>
            </w:r>
            <w:r w:rsidR="00CF24EB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 am </w:t>
            </w:r>
            <w:r w:rsidR="00E65EB2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8:15</w:t>
            </w:r>
            <w:r w:rsidR="00C53AD4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44F77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am</w:t>
            </w:r>
          </w:p>
        </w:tc>
        <w:tc>
          <w:tcPr>
            <w:tcW w:w="8262" w:type="dxa"/>
            <w:gridSpan w:val="2"/>
            <w:vAlign w:val="center"/>
          </w:tcPr>
          <w:p w14:paraId="1581E7E7" w14:textId="5969C9A8" w:rsidR="00093B54" w:rsidRPr="00A33AEF" w:rsidRDefault="00D80792" w:rsidP="00A5647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3223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Sign</w:t>
            </w:r>
            <w:r w:rsidR="00316CC0" w:rsidRPr="0063223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-</w:t>
            </w:r>
            <w:r w:rsidRPr="0063223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in / Welcome and Opening Remarks</w:t>
            </w:r>
            <w:r w:rsidR="00FC08F0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>Amanda Dorsett</w:t>
            </w:r>
            <w:r w:rsidR="009C251D" w:rsidRPr="00A33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5365" w:rsidRPr="00A33AEF">
              <w:rPr>
                <w:rFonts w:ascii="Calibri" w:hAnsi="Calibri" w:cs="Calibri"/>
                <w:sz w:val="22"/>
                <w:szCs w:val="22"/>
              </w:rPr>
              <w:t>(</w:t>
            </w:r>
            <w:r w:rsidR="00FD51E7" w:rsidRPr="00A33AEF">
              <w:rPr>
                <w:rFonts w:ascii="Calibri" w:hAnsi="Calibri" w:cs="Calibri"/>
                <w:sz w:val="22"/>
                <w:szCs w:val="22"/>
              </w:rPr>
              <w:t xml:space="preserve">Tallahassee </w:t>
            </w:r>
            <w:r w:rsidR="009C251D" w:rsidRPr="00A33AEF">
              <w:rPr>
                <w:rFonts w:ascii="Calibri" w:hAnsi="Calibri" w:cs="Calibri"/>
                <w:sz w:val="22"/>
                <w:szCs w:val="22"/>
              </w:rPr>
              <w:t>DWM</w:t>
            </w:r>
            <w:r w:rsidR="00085365" w:rsidRPr="00A33AE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30936" w:rsidRPr="004234BD" w14:paraId="6ED638A2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8"/>
        </w:trPr>
        <w:tc>
          <w:tcPr>
            <w:tcW w:w="2500" w:type="dxa"/>
            <w:vAlign w:val="center"/>
          </w:tcPr>
          <w:p w14:paraId="68292A5C" w14:textId="473B76BB" w:rsidR="00B30936" w:rsidRPr="00A33AEF" w:rsidRDefault="00B30936" w:rsidP="00FB0E45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8:15 am – 8:</w:t>
            </w:r>
            <w:r w:rsidR="00801E13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5 am</w:t>
            </w:r>
          </w:p>
        </w:tc>
        <w:tc>
          <w:tcPr>
            <w:tcW w:w="8262" w:type="dxa"/>
            <w:gridSpan w:val="2"/>
            <w:vAlign w:val="center"/>
          </w:tcPr>
          <w:p w14:paraId="0E4B039C" w14:textId="06575CDB" w:rsidR="00B30936" w:rsidRPr="00A33AEF" w:rsidRDefault="00801E13" w:rsidP="00A5647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C156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Guest Speaker </w:t>
            </w:r>
            <w:r w:rsidRPr="001B4D94">
              <w:rPr>
                <w:rFonts w:ascii="Calibri" w:hAnsi="Calibri" w:cs="Calibri"/>
                <w:sz w:val="22"/>
                <w:szCs w:val="22"/>
              </w:rPr>
              <w:t>– Marshall Mott</w:t>
            </w:r>
            <w:r w:rsidR="00A56475">
              <w:rPr>
                <w:rFonts w:ascii="Calibri" w:hAnsi="Calibri" w:cs="Calibri"/>
                <w:sz w:val="22"/>
                <w:szCs w:val="22"/>
              </w:rPr>
              <w:t>-</w:t>
            </w:r>
            <w:r w:rsidRPr="001B4D94">
              <w:rPr>
                <w:rFonts w:ascii="Calibri" w:hAnsi="Calibri" w:cs="Calibri"/>
                <w:sz w:val="22"/>
                <w:szCs w:val="22"/>
              </w:rPr>
              <w:t>Smith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261471" w:rsidRPr="004234BD" w14:paraId="391AD07F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8"/>
        </w:trPr>
        <w:tc>
          <w:tcPr>
            <w:tcW w:w="2500" w:type="dxa"/>
            <w:vAlign w:val="center"/>
          </w:tcPr>
          <w:p w14:paraId="763288D5" w14:textId="69413736" w:rsidR="00261471" w:rsidRPr="001751EF" w:rsidRDefault="00261471" w:rsidP="00FB0E45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01E13">
              <w:rPr>
                <w:rFonts w:ascii="Calibri" w:hAnsi="Calibri" w:cs="Calibri"/>
                <w:b/>
                <w:bCs/>
                <w:sz w:val="22"/>
                <w:szCs w:val="22"/>
              </w:rPr>
              <w:t>8:</w:t>
            </w:r>
            <w:r w:rsidR="00801E13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801E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 am </w:t>
            </w:r>
            <w:r w:rsidR="00E65EB2" w:rsidRPr="00801E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="00E05556" w:rsidRPr="00801E13">
              <w:rPr>
                <w:rFonts w:ascii="Calibri" w:hAnsi="Calibri" w:cs="Calibri"/>
                <w:b/>
                <w:bCs/>
                <w:sz w:val="22"/>
                <w:szCs w:val="22"/>
              </w:rPr>
              <w:t>9:</w:t>
            </w:r>
            <w:r w:rsidR="005A537D" w:rsidRPr="00801E13"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 w:rsidRPr="00801E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8262" w:type="dxa"/>
            <w:gridSpan w:val="2"/>
            <w:vAlign w:val="center"/>
          </w:tcPr>
          <w:p w14:paraId="0BB8517D" w14:textId="3F28FED7" w:rsidR="00261471" w:rsidRPr="001751EF" w:rsidRDefault="004A648C" w:rsidP="00A56475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Proposed </w:t>
            </w:r>
            <w:r w:rsidR="00801E13" w:rsidRPr="002D47E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Rule Update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</w:t>
            </w:r>
            <w:r w:rsidR="00801E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01E13">
              <w:rPr>
                <w:rFonts w:ascii="Calibri" w:hAnsi="Calibri" w:cs="Calibri"/>
                <w:sz w:val="22"/>
                <w:szCs w:val="22"/>
              </w:rPr>
              <w:t>– Kim Curran (Tallahassee DWM)</w:t>
            </w:r>
          </w:p>
        </w:tc>
      </w:tr>
      <w:tr w:rsidR="00093B54" w:rsidRPr="004234BD" w14:paraId="1EC53D5B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8"/>
        </w:trPr>
        <w:tc>
          <w:tcPr>
            <w:tcW w:w="2500" w:type="dxa"/>
            <w:vAlign w:val="center"/>
          </w:tcPr>
          <w:p w14:paraId="26658EA6" w14:textId="22556A16" w:rsidR="00744F77" w:rsidRPr="00A33AEF" w:rsidRDefault="00E05556" w:rsidP="00FB0E45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bookmarkStart w:id="1" w:name="_Hlk96420744"/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9:</w:t>
            </w:r>
            <w:r w:rsidR="00AB2D53"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 w:rsidR="00CF24EB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</w:t>
            </w:r>
            <w:r w:rsidR="00E65EB2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10:</w:t>
            </w:r>
            <w:r w:rsidR="00AB2D53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="00C53AD4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44F77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am</w:t>
            </w:r>
          </w:p>
        </w:tc>
        <w:tc>
          <w:tcPr>
            <w:tcW w:w="8262" w:type="dxa"/>
            <w:gridSpan w:val="2"/>
            <w:vAlign w:val="center"/>
          </w:tcPr>
          <w:p w14:paraId="211E3433" w14:textId="721E42F2" w:rsidR="00093B54" w:rsidRPr="00A33AEF" w:rsidRDefault="00BF46AC" w:rsidP="00A5647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F46A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What </w:t>
            </w:r>
            <w:r w:rsidR="0002532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to </w:t>
            </w:r>
            <w:r w:rsidR="00025325" w:rsidRPr="00BF46A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Look</w:t>
            </w:r>
            <w:r w:rsidRPr="00BF46A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for </w:t>
            </w:r>
            <w:r w:rsidR="00316CC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</w:t>
            </w:r>
            <w:r w:rsidRPr="00BF46A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uring an Inspection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Sean Boyles (CD)</w:t>
            </w:r>
          </w:p>
        </w:tc>
      </w:tr>
      <w:bookmarkEnd w:id="1"/>
      <w:tr w:rsidR="00A33AEF" w:rsidRPr="004234BD" w14:paraId="508F5D5B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2"/>
        </w:trPr>
        <w:tc>
          <w:tcPr>
            <w:tcW w:w="2500" w:type="dxa"/>
            <w:vAlign w:val="center"/>
          </w:tcPr>
          <w:p w14:paraId="1D5F1BCB" w14:textId="5F2EB579" w:rsidR="00A33AEF" w:rsidRPr="00A33AEF" w:rsidRDefault="00A33AEF" w:rsidP="00A33AEF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10:</w:t>
            </w:r>
            <w:r w:rsidR="00AB2D53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– 10:</w:t>
            </w:r>
            <w:r w:rsidR="00AB2D53"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8262" w:type="dxa"/>
            <w:gridSpan w:val="2"/>
            <w:vAlign w:val="center"/>
          </w:tcPr>
          <w:p w14:paraId="64BA0CF1" w14:textId="599B4B49" w:rsidR="00A33AEF" w:rsidRPr="00A33AEF" w:rsidRDefault="00A33AEF" w:rsidP="00A33AEF">
            <w:pPr>
              <w:spacing w:before="0" w:after="0"/>
              <w:ind w:left="10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proofErr w:type="gramStart"/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Break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</w:p>
        </w:tc>
      </w:tr>
      <w:tr w:rsidR="002D47E8" w:rsidRPr="004234BD" w14:paraId="4318D345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3"/>
        </w:trPr>
        <w:tc>
          <w:tcPr>
            <w:tcW w:w="2500" w:type="dxa"/>
            <w:vAlign w:val="center"/>
          </w:tcPr>
          <w:p w14:paraId="0FCF81B6" w14:textId="3878DD85" w:rsidR="002D47E8" w:rsidRPr="00A33AEF" w:rsidRDefault="002D47E8" w:rsidP="002D47E8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10:45 am – </w:t>
            </w:r>
            <w:r w:rsidR="00801E13">
              <w:rPr>
                <w:rFonts w:ascii="Calibri" w:hAnsi="Calibri" w:cs="Calibri"/>
                <w:b/>
                <w:bCs/>
                <w:sz w:val="22"/>
                <w:szCs w:val="22"/>
              </w:rPr>
              <w:t>10:55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8262" w:type="dxa"/>
            <w:gridSpan w:val="2"/>
            <w:vAlign w:val="center"/>
          </w:tcPr>
          <w:p w14:paraId="26AFD8B1" w14:textId="2225B3BE" w:rsidR="002D47E8" w:rsidRPr="002D47E8" w:rsidRDefault="00801E13" w:rsidP="00A5647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Contract Management 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Fletcher Herrald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Roger Ruiz (Tallahassee DWM)</w:t>
            </w:r>
          </w:p>
        </w:tc>
      </w:tr>
      <w:tr w:rsidR="00D967BA" w:rsidRPr="004234BD" w14:paraId="16EF12FA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3"/>
        </w:trPr>
        <w:tc>
          <w:tcPr>
            <w:tcW w:w="2500" w:type="dxa"/>
            <w:vAlign w:val="center"/>
          </w:tcPr>
          <w:p w14:paraId="38863886" w14:textId="5BF3A7DD" w:rsidR="00D967BA" w:rsidRPr="00A33AEF" w:rsidRDefault="00801E13" w:rsidP="00D967BA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10:55</w:t>
            </w:r>
            <w:r w:rsidR="00D967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11:25 a</w:t>
            </w:r>
            <w:r w:rsidR="00D967BA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8262" w:type="dxa"/>
            <w:gridSpan w:val="2"/>
            <w:vAlign w:val="center"/>
          </w:tcPr>
          <w:p w14:paraId="10333118" w14:textId="25C2F03E" w:rsidR="00D967BA" w:rsidRDefault="00801E13" w:rsidP="00A56475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134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UST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</w:t>
            </w:r>
            <w:r w:rsidRPr="00DC134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eeding LLDs and Discharge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Glen Becker (Orange County)</w:t>
            </w:r>
          </w:p>
        </w:tc>
      </w:tr>
      <w:tr w:rsidR="00801E13" w:rsidRPr="004234BD" w14:paraId="767275F8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3"/>
        </w:trPr>
        <w:tc>
          <w:tcPr>
            <w:tcW w:w="2500" w:type="dxa"/>
            <w:vAlign w:val="center"/>
          </w:tcPr>
          <w:p w14:paraId="1456D1B8" w14:textId="14541476" w:rsidR="00801E13" w:rsidRDefault="00801E13" w:rsidP="00D967BA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11:25 am – 11:40 am</w:t>
            </w:r>
          </w:p>
        </w:tc>
        <w:tc>
          <w:tcPr>
            <w:tcW w:w="8262" w:type="dxa"/>
            <w:gridSpan w:val="2"/>
            <w:vAlign w:val="center"/>
          </w:tcPr>
          <w:p w14:paraId="61B84D18" w14:textId="325DDDD5" w:rsidR="00801E13" w:rsidRPr="00DC134E" w:rsidRDefault="00801E13" w:rsidP="00A56475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Most Commonly Cited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Violations and Stop Work of State Funded Cleanup </w:t>
            </w:r>
            <w:r>
              <w:rPr>
                <w:rFonts w:ascii="Calibri" w:hAnsi="Calibri" w:cs="Calibri"/>
                <w:sz w:val="22"/>
                <w:szCs w:val="22"/>
              </w:rPr>
              <w:t>– Amanda Dorsett</w:t>
            </w:r>
            <w:r w:rsidR="00A564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Zach Barrett</w:t>
            </w:r>
            <w:r w:rsidR="00A56475">
              <w:rPr>
                <w:rFonts w:ascii="Calibri" w:hAnsi="Calibri" w:cs="Calibri"/>
                <w:sz w:val="22"/>
                <w:szCs w:val="22"/>
              </w:rPr>
              <w:t>, Ken Busen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(Tallahassee DWM)</w:t>
            </w:r>
          </w:p>
        </w:tc>
      </w:tr>
      <w:tr w:rsidR="00AE4DD2" w:rsidRPr="004234BD" w14:paraId="21A9942F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3"/>
        </w:trPr>
        <w:tc>
          <w:tcPr>
            <w:tcW w:w="2500" w:type="dxa"/>
            <w:vAlign w:val="center"/>
          </w:tcPr>
          <w:p w14:paraId="78D875EC" w14:textId="32E87F0B" w:rsidR="00AE4DD2" w:rsidRDefault="00AE4DD2" w:rsidP="00D967BA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11:40 am – 12:00 pm</w:t>
            </w:r>
          </w:p>
        </w:tc>
        <w:tc>
          <w:tcPr>
            <w:tcW w:w="8262" w:type="dxa"/>
            <w:gridSpan w:val="2"/>
            <w:vAlign w:val="center"/>
          </w:tcPr>
          <w:p w14:paraId="2330C95C" w14:textId="4FD48E76" w:rsidR="00AE4DD2" w:rsidRDefault="00FD2F1B" w:rsidP="00A56475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hyperlink r:id="rId10" w:history="1">
              <w:r w:rsidR="00AE4DD2" w:rsidRPr="00A33AEF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2"/>
                  <w:szCs w:val="22"/>
                </w:rPr>
                <w:t>Financial Responsibility</w:t>
              </w:r>
            </w:hyperlink>
            <w:r w:rsidR="00AE4DD2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(FR)</w:t>
            </w:r>
            <w:r w:rsidR="00AE4DD2" w:rsidRPr="00A33AEF">
              <w:rPr>
                <w:rFonts w:ascii="Calibri" w:hAnsi="Calibri" w:cs="Calibri"/>
                <w:sz w:val="22"/>
                <w:szCs w:val="22"/>
              </w:rPr>
              <w:t xml:space="preserve"> – Susan Eldredge (Tallahassee)</w:t>
            </w:r>
          </w:p>
        </w:tc>
      </w:tr>
      <w:tr w:rsidR="00D967BA" w:rsidRPr="004234BD" w14:paraId="31416377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8"/>
        </w:trPr>
        <w:tc>
          <w:tcPr>
            <w:tcW w:w="2500" w:type="dxa"/>
            <w:vAlign w:val="center"/>
          </w:tcPr>
          <w:p w14:paraId="557D3598" w14:textId="005FF71F" w:rsidR="00D967BA" w:rsidRPr="00A33AEF" w:rsidRDefault="00D967BA" w:rsidP="00D967BA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12:00 pm – 1:30 pm</w:t>
            </w:r>
          </w:p>
        </w:tc>
        <w:tc>
          <w:tcPr>
            <w:tcW w:w="8262" w:type="dxa"/>
            <w:gridSpan w:val="2"/>
            <w:vAlign w:val="center"/>
          </w:tcPr>
          <w:p w14:paraId="5B8FA888" w14:textId="18A41C0A" w:rsidR="00D967BA" w:rsidRPr="00A33AEF" w:rsidRDefault="00D967BA" w:rsidP="00D967BA">
            <w:pPr>
              <w:spacing w:before="0" w:after="0"/>
              <w:ind w:left="106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Lunch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Break (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on your own)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>-</w:t>
            </w:r>
            <w:r w:rsidR="00025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5325" w:rsidRPr="00A33AE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D967BA" w:rsidRPr="004234BD" w14:paraId="04D51A3C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500" w:type="dxa"/>
            <w:vAlign w:val="center"/>
          </w:tcPr>
          <w:p w14:paraId="48B31B36" w14:textId="16B8BE8E" w:rsidR="00D967BA" w:rsidRPr="00A33AEF" w:rsidRDefault="00D967BA" w:rsidP="00D967BA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1:30 pm 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– </w:t>
            </w:r>
            <w:r w:rsidR="00AE4DD2">
              <w:rPr>
                <w:rFonts w:ascii="Calibri" w:hAnsi="Calibri"/>
                <w:b/>
                <w:bCs/>
                <w:sz w:val="22"/>
                <w:szCs w:val="22"/>
              </w:rPr>
              <w:t>2:00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8262" w:type="dxa"/>
            <w:gridSpan w:val="2"/>
            <w:vAlign w:val="center"/>
          </w:tcPr>
          <w:p w14:paraId="1A27D2F7" w14:textId="6091F2FB" w:rsidR="00214419" w:rsidRPr="001B4D94" w:rsidRDefault="001B4D94" w:rsidP="00A56475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Question and Answer</w:t>
            </w:r>
            <w:r w:rsidR="00B8620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Session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00D967BA" w:rsidRPr="004234BD" w14:paraId="68F8F767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500" w:type="dxa"/>
            <w:vAlign w:val="center"/>
          </w:tcPr>
          <w:p w14:paraId="64F4B3E2" w14:textId="7A63EF71" w:rsidR="00D967BA" w:rsidRPr="00A33AEF" w:rsidRDefault="00AE4DD2" w:rsidP="00D967BA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2:00</w:t>
            </w:r>
            <w:r w:rsidR="00D967BA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 </w:t>
            </w:r>
            <w:r w:rsidR="00D967BA"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– </w:t>
            </w:r>
            <w:r w:rsidR="00D967BA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 w:rsidR="00D967BA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8262" w:type="dxa"/>
            <w:gridSpan w:val="2"/>
            <w:vAlign w:val="center"/>
          </w:tcPr>
          <w:p w14:paraId="1AA5E2C2" w14:textId="45A98020" w:rsidR="00D967BA" w:rsidRPr="002A7B8F" w:rsidRDefault="00D967BA" w:rsidP="00A5647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How to Write an </w:t>
            </w:r>
            <w:r w:rsidR="00316CC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nspection Report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C7301F">
              <w:rPr>
                <w:rFonts w:ascii="Calibri" w:hAnsi="Calibri" w:cs="Calibri"/>
                <w:sz w:val="22"/>
                <w:szCs w:val="22"/>
              </w:rPr>
              <w:t xml:space="preserve">Sean Boyles &amp; Courtney </w:t>
            </w:r>
            <w:r w:rsidR="00FB3E4C">
              <w:rPr>
                <w:rFonts w:ascii="Calibri" w:hAnsi="Calibri" w:cs="Calibri"/>
                <w:sz w:val="22"/>
                <w:szCs w:val="22"/>
              </w:rPr>
              <w:t>Puckett</w:t>
            </w:r>
            <w:r w:rsidR="00F44948">
              <w:rPr>
                <w:rFonts w:ascii="Calibri" w:hAnsi="Calibri" w:cs="Calibri"/>
                <w:sz w:val="22"/>
                <w:szCs w:val="22"/>
              </w:rPr>
              <w:t xml:space="preserve"> (CD)</w:t>
            </w:r>
          </w:p>
        </w:tc>
      </w:tr>
      <w:tr w:rsidR="00D967BA" w:rsidRPr="004234BD" w14:paraId="0D8A385C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500" w:type="dxa"/>
            <w:vAlign w:val="center"/>
          </w:tcPr>
          <w:p w14:paraId="3A298212" w14:textId="2B8E65DE" w:rsidR="00D967BA" w:rsidRPr="00A33AEF" w:rsidRDefault="00AE4DD2" w:rsidP="00D967BA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2:45</w:t>
            </w:r>
            <w:r w:rsidR="00D967BA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3:</w:t>
            </w:r>
            <w:r w:rsidR="00761E28"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 w:rsidR="00D967BA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8262" w:type="dxa"/>
            <w:gridSpan w:val="2"/>
            <w:vAlign w:val="center"/>
          </w:tcPr>
          <w:p w14:paraId="656FCFF8" w14:textId="379FA0F5" w:rsidR="00D967BA" w:rsidRPr="00A33AEF" w:rsidRDefault="00D967BA" w:rsidP="00D967B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967B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UST/AST Installs – Fire Codes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Phil </w:t>
            </w:r>
            <w:r w:rsidR="009257BA">
              <w:rPr>
                <w:rFonts w:ascii="Calibri" w:hAnsi="Calibri" w:cs="Calibri"/>
                <w:sz w:val="22"/>
                <w:szCs w:val="22"/>
              </w:rPr>
              <w:t>S</w:t>
            </w:r>
            <w:r w:rsidR="00B20B3D">
              <w:rPr>
                <w:rFonts w:ascii="Calibri" w:hAnsi="Calibri" w:cs="Calibri"/>
                <w:sz w:val="22"/>
                <w:szCs w:val="22"/>
              </w:rPr>
              <w:t>ny</w:t>
            </w:r>
            <w:r w:rsidR="009257BA">
              <w:rPr>
                <w:rFonts w:ascii="Calibri" w:hAnsi="Calibri" w:cs="Calibri"/>
                <w:sz w:val="22"/>
                <w:szCs w:val="22"/>
              </w:rPr>
              <w:t>der</w:t>
            </w:r>
            <w:r w:rsidR="00025325">
              <w:rPr>
                <w:rFonts w:ascii="Calibri" w:hAnsi="Calibri" w:cs="Calibri"/>
                <w:sz w:val="22"/>
                <w:szCs w:val="22"/>
              </w:rPr>
              <w:t>burn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(Collier County)</w:t>
            </w:r>
          </w:p>
        </w:tc>
      </w:tr>
      <w:tr w:rsidR="00C9601E" w:rsidRPr="004234BD" w14:paraId="4C4BDC9A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500" w:type="dxa"/>
            <w:vAlign w:val="center"/>
          </w:tcPr>
          <w:p w14:paraId="260EBFD1" w14:textId="02A2A56D" w:rsidR="00C9601E" w:rsidRPr="00A33AEF" w:rsidRDefault="00C9601E" w:rsidP="00C9601E">
            <w:pPr>
              <w:spacing w:before="0" w:after="0"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_Hlk95135523"/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3:</w:t>
            </w:r>
            <w:r w:rsidR="00761E28"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 – </w:t>
            </w:r>
            <w:r w:rsidR="00761E28">
              <w:rPr>
                <w:rFonts w:ascii="Calibri" w:hAnsi="Calibri" w:cs="Calibri"/>
                <w:b/>
                <w:bCs/>
                <w:sz w:val="22"/>
                <w:szCs w:val="22"/>
              </w:rPr>
              <w:t>4:00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8262" w:type="dxa"/>
            <w:gridSpan w:val="2"/>
            <w:vAlign w:val="center"/>
          </w:tcPr>
          <w:p w14:paraId="1EE1822E" w14:textId="4E3073F3" w:rsidR="00C9601E" w:rsidRPr="00A33AEF" w:rsidRDefault="00C9601E" w:rsidP="00C9601E">
            <w:pPr>
              <w:spacing w:before="0" w:after="0"/>
              <w:ind w:left="106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33AEF"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proofErr w:type="gramStart"/>
            <w:r w:rsidRPr="00A33AEF">
              <w:rPr>
                <w:rFonts w:ascii="Calibri" w:hAnsi="Calibri" w:cs="Calibri"/>
                <w:sz w:val="22"/>
                <w:szCs w:val="22"/>
              </w:rPr>
              <w:t>-  -</w:t>
            </w:r>
            <w:proofErr w:type="gramEnd"/>
            <w:r w:rsidRPr="00A33AEF">
              <w:rPr>
                <w:rFonts w:ascii="Calibri" w:hAnsi="Calibri" w:cs="Calibri"/>
                <w:sz w:val="22"/>
                <w:szCs w:val="22"/>
              </w:rPr>
              <w:t xml:space="preserve">  -  -  -  -  -  -  -  -  -  -  -  -  -  -  Break -  -  -  -  -  -  -  -  -  -  -  -  -  -  -  -  -  -  -  -  -  -  -  -  -  -  -  -</w:t>
            </w:r>
          </w:p>
        </w:tc>
      </w:tr>
      <w:bookmarkEnd w:id="2"/>
      <w:tr w:rsidR="00761E28" w:rsidRPr="004234BD" w14:paraId="4CCF416E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500" w:type="dxa"/>
            <w:vAlign w:val="center"/>
          </w:tcPr>
          <w:p w14:paraId="327A7411" w14:textId="73B1730C" w:rsidR="00761E28" w:rsidRPr="00A33AEF" w:rsidRDefault="00761E28" w:rsidP="00C9601E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4:0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 – 4:15 pm</w:t>
            </w:r>
          </w:p>
        </w:tc>
        <w:tc>
          <w:tcPr>
            <w:tcW w:w="8262" w:type="dxa"/>
            <w:gridSpan w:val="2"/>
            <w:vAlign w:val="center"/>
          </w:tcPr>
          <w:p w14:paraId="1EC37E41" w14:textId="79979B5A" w:rsidR="00761E28" w:rsidRPr="002866EC" w:rsidRDefault="00761E28" w:rsidP="00A56475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F46A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Reports: Types,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Locations</w:t>
            </w:r>
            <w:r w:rsidRPr="00BF46A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, and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</w:t>
            </w:r>
            <w:r w:rsidRPr="00BF46A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ivision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Pr="00BF46AC">
              <w:rPr>
                <w:rFonts w:ascii="Calibri" w:hAnsi="Calibri" w:cs="Calibri"/>
                <w:sz w:val="22"/>
                <w:szCs w:val="22"/>
              </w:rPr>
              <w:t>Zach Barrett (Tallahassee DWM)</w:t>
            </w:r>
          </w:p>
        </w:tc>
      </w:tr>
      <w:tr w:rsidR="00761E28" w:rsidRPr="004234BD" w14:paraId="779B1453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500" w:type="dxa"/>
            <w:vAlign w:val="center"/>
          </w:tcPr>
          <w:p w14:paraId="5C60DC40" w14:textId="6AD69D82" w:rsidR="00761E28" w:rsidRPr="00A33AEF" w:rsidRDefault="00761E28" w:rsidP="00C9601E">
            <w:pPr>
              <w:spacing w:before="0" w:after="0"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4:15 pm – 4: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8262" w:type="dxa"/>
            <w:gridSpan w:val="2"/>
            <w:vAlign w:val="center"/>
          </w:tcPr>
          <w:p w14:paraId="0AEE6B67" w14:textId="3E5CEFE1" w:rsidR="00761E28" w:rsidRPr="00A33AEF" w:rsidRDefault="00761E28" w:rsidP="00A56475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Roundtable Discussion – Facilitating Contract Performance </w:t>
            </w:r>
            <w:r>
              <w:rPr>
                <w:rFonts w:ascii="Calibri" w:hAnsi="Calibri" w:cs="Calibri"/>
                <w:sz w:val="22"/>
                <w:szCs w:val="22"/>
              </w:rPr>
              <w:t>– Amanda Dorsett (Tallahassee DWM)</w:t>
            </w:r>
          </w:p>
        </w:tc>
      </w:tr>
      <w:tr w:rsidR="00761E28" w:rsidRPr="004234BD" w14:paraId="5C9FEC1C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500" w:type="dxa"/>
            <w:vAlign w:val="center"/>
          </w:tcPr>
          <w:p w14:paraId="6ACA00CA" w14:textId="49576F6E" w:rsidR="00761E28" w:rsidRPr="00A33AEF" w:rsidRDefault="00761E28" w:rsidP="00C9601E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4: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 –5:00 pm</w:t>
            </w:r>
          </w:p>
        </w:tc>
        <w:tc>
          <w:tcPr>
            <w:tcW w:w="8262" w:type="dxa"/>
            <w:gridSpan w:val="2"/>
            <w:vAlign w:val="center"/>
          </w:tcPr>
          <w:p w14:paraId="628D2A62" w14:textId="014101E0" w:rsidR="00761E28" w:rsidRPr="00A33AEF" w:rsidRDefault="00761E28" w:rsidP="00A56475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Questions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and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Wrap Up</w:t>
            </w:r>
          </w:p>
        </w:tc>
      </w:tr>
      <w:tr w:rsidR="00761E28" w:rsidRPr="004234BD" w14:paraId="4DA09D75" w14:textId="77777777" w:rsidTr="00761E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500" w:type="dxa"/>
            <w:vAlign w:val="center"/>
          </w:tcPr>
          <w:p w14:paraId="7552195C" w14:textId="06CC3DAF" w:rsidR="00761E28" w:rsidRPr="00A33AEF" w:rsidRDefault="00761E28" w:rsidP="00C9601E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After Meeting </w:t>
            </w:r>
            <w:r w:rsidR="00E708D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Mixer</w:t>
            </w:r>
          </w:p>
        </w:tc>
        <w:tc>
          <w:tcPr>
            <w:tcW w:w="8262" w:type="dxa"/>
            <w:gridSpan w:val="2"/>
            <w:vAlign w:val="center"/>
          </w:tcPr>
          <w:p w14:paraId="69A3D7F4" w14:textId="41AF0A2A" w:rsidR="00761E28" w:rsidRPr="001751EF" w:rsidRDefault="00761E28" w:rsidP="00A5647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Wheel of Fortune </w:t>
            </w:r>
            <w:r>
              <w:rPr>
                <w:rFonts w:ascii="Calibri" w:hAnsi="Calibri"/>
                <w:sz w:val="22"/>
                <w:szCs w:val="22"/>
              </w:rPr>
              <w:t>– Sara Merritt</w:t>
            </w:r>
          </w:p>
        </w:tc>
      </w:tr>
    </w:tbl>
    <w:p w14:paraId="09EE8C7F" w14:textId="1F909644" w:rsidR="005D2499" w:rsidRDefault="005D2499" w:rsidP="00AB1E27">
      <w:pPr>
        <w:ind w:left="0"/>
        <w:rPr>
          <w:sz w:val="2"/>
          <w:szCs w:val="2"/>
        </w:rPr>
      </w:pPr>
    </w:p>
    <w:p w14:paraId="08E1760A" w14:textId="4C7A0E1C" w:rsidR="005D2499" w:rsidRDefault="005D2499" w:rsidP="00BB1BD7">
      <w:pPr>
        <w:rPr>
          <w:sz w:val="2"/>
          <w:szCs w:val="2"/>
        </w:rPr>
      </w:pPr>
    </w:p>
    <w:tbl>
      <w:tblPr>
        <w:tblStyle w:val="TableGrid"/>
        <w:tblW w:w="5000" w:type="pct"/>
        <w:tblInd w:w="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2868"/>
        <w:gridCol w:w="5395"/>
      </w:tblGrid>
      <w:tr w:rsidR="009D70E6" w14:paraId="01C69E42" w14:textId="77777777" w:rsidTr="00C37582">
        <w:trPr>
          <w:trHeight w:val="791"/>
        </w:trPr>
        <w:tc>
          <w:tcPr>
            <w:tcW w:w="5395" w:type="dxa"/>
            <w:gridSpan w:val="2"/>
            <w:tcBorders>
              <w:right w:val="nil"/>
            </w:tcBorders>
            <w:shd w:val="clear" w:color="auto" w:fill="4BACC6"/>
            <w:vAlign w:val="center"/>
          </w:tcPr>
          <w:p w14:paraId="0B35B08A" w14:textId="17A76EA1" w:rsidR="009D70E6" w:rsidRPr="00BB1BD7" w:rsidRDefault="007019DC" w:rsidP="007019DC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 xml:space="preserve">          </w:t>
            </w:r>
            <w:r w:rsidR="009D70E6" w:rsidRPr="00DF028E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 xml:space="preserve">Thursday, April </w:t>
            </w:r>
            <w:r w:rsidR="00332CD9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20</w:t>
            </w:r>
            <w:r w:rsidR="009D70E6" w:rsidRPr="00DF028E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, 202</w:t>
            </w:r>
            <w:r w:rsidR="00332CD9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8"/>
                <w:szCs w:val="28"/>
              </w:rPr>
              <w:t>3</w:t>
            </w:r>
            <w:r w:rsidR="009D70E6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 xml:space="preserve">   </w:t>
            </w:r>
          </w:p>
        </w:tc>
        <w:tc>
          <w:tcPr>
            <w:tcW w:w="5395" w:type="dxa"/>
            <w:tcBorders>
              <w:left w:val="nil"/>
            </w:tcBorders>
            <w:shd w:val="clear" w:color="auto" w:fill="4BACC6"/>
            <w:vAlign w:val="center"/>
          </w:tcPr>
          <w:p w14:paraId="15A54EA4" w14:textId="0DC35A26" w:rsidR="009D70E6" w:rsidRPr="009D70E6" w:rsidRDefault="009D70E6" w:rsidP="009D70E6">
            <w:pPr>
              <w:spacing w:before="0" w:after="0"/>
              <w:jc w:val="center"/>
              <w:rPr>
                <w:rFonts w:asciiTheme="majorHAnsi" w:hAnsiTheme="majorHAnsi" w:cstheme="majorHAnsi"/>
                <w:color w:val="F2F2F2" w:themeColor="background1" w:themeShade="F2"/>
                <w:sz w:val="24"/>
                <w:szCs w:val="24"/>
              </w:rPr>
            </w:pPr>
          </w:p>
        </w:tc>
      </w:tr>
      <w:tr w:rsidR="00093B54" w14:paraId="47599952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096096EF" w14:textId="0EB7233B" w:rsidR="00093B54" w:rsidRPr="00A33AEF" w:rsidRDefault="006B447E" w:rsidP="00FB0E45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DC02C4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:00 am</w:t>
            </w:r>
            <w:r w:rsidR="00E65EB2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65EB2"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– 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DC02C4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6105C8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C37582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364355"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8263" w:type="dxa"/>
            <w:gridSpan w:val="2"/>
            <w:vAlign w:val="center"/>
          </w:tcPr>
          <w:p w14:paraId="2F1BCAD6" w14:textId="66B0D305" w:rsidR="00A33AEF" w:rsidRPr="00632239" w:rsidRDefault="00D80792" w:rsidP="00B90D19">
            <w:pPr>
              <w:spacing w:before="0" w:after="0"/>
              <w:ind w:left="106"/>
              <w:rPr>
                <w:rFonts w:ascii="Calibri" w:hAnsi="Calibri"/>
                <w:sz w:val="22"/>
                <w:szCs w:val="22"/>
                <w:u w:val="single"/>
              </w:rPr>
            </w:pPr>
            <w:r w:rsidRPr="0063223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Sign in / Welcome and Opening Remarks</w:t>
            </w:r>
            <w:r w:rsidR="00186652" w:rsidRPr="0063223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/ Travel Invoice Instructions</w:t>
            </w:r>
          </w:p>
          <w:p w14:paraId="598B12B5" w14:textId="2624C617" w:rsidR="00093B54" w:rsidRPr="00A33AEF" w:rsidRDefault="00D80792" w:rsidP="00B90D19">
            <w:pPr>
              <w:spacing w:before="0" w:after="0"/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A33AEF">
              <w:rPr>
                <w:rFonts w:ascii="Calibri" w:hAnsi="Calibri"/>
                <w:sz w:val="22"/>
                <w:szCs w:val="22"/>
              </w:rPr>
              <w:t>Amanda Dorsett</w:t>
            </w:r>
            <w:r w:rsidR="009C251D" w:rsidRPr="00A33AE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A7CA9" w:rsidRPr="00A33AEF">
              <w:rPr>
                <w:rFonts w:ascii="Calibri" w:hAnsi="Calibri"/>
                <w:sz w:val="22"/>
                <w:szCs w:val="22"/>
              </w:rPr>
              <w:t>(</w:t>
            </w:r>
            <w:r w:rsidR="00BF4C50">
              <w:rPr>
                <w:rFonts w:ascii="Calibri" w:hAnsi="Calibri"/>
                <w:sz w:val="22"/>
                <w:szCs w:val="22"/>
              </w:rPr>
              <w:t xml:space="preserve">Tallahassee </w:t>
            </w:r>
            <w:r w:rsidR="009C251D" w:rsidRPr="00A33AEF">
              <w:rPr>
                <w:rFonts w:ascii="Calibri" w:hAnsi="Calibri"/>
                <w:sz w:val="22"/>
                <w:szCs w:val="22"/>
              </w:rPr>
              <w:t>DWM</w:t>
            </w:r>
            <w:r w:rsidR="006A7CA9" w:rsidRPr="00A33AE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91419" w14:paraId="1D6BA92D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68"/>
        </w:trPr>
        <w:tc>
          <w:tcPr>
            <w:tcW w:w="2527" w:type="dxa"/>
            <w:vAlign w:val="center"/>
          </w:tcPr>
          <w:p w14:paraId="7AC845F6" w14:textId="3185B2EA" w:rsidR="00191419" w:rsidRPr="001751EF" w:rsidRDefault="001B4D94" w:rsidP="00FB0E45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6B6FFD">
              <w:rPr>
                <w:rFonts w:ascii="Calibri" w:hAnsi="Calibri" w:cs="Calibri"/>
                <w:b/>
                <w:bCs/>
                <w:sz w:val="22"/>
                <w:szCs w:val="22"/>
              </w:rPr>
              <w:t>8:10 am – 8:40 am</w:t>
            </w:r>
          </w:p>
        </w:tc>
        <w:tc>
          <w:tcPr>
            <w:tcW w:w="8263" w:type="dxa"/>
            <w:gridSpan w:val="2"/>
            <w:vAlign w:val="center"/>
          </w:tcPr>
          <w:p w14:paraId="7030DBC3" w14:textId="4FD7209B" w:rsidR="00397FBD" w:rsidRPr="001751EF" w:rsidRDefault="00DD2B28" w:rsidP="00F31874">
            <w:pPr>
              <w:spacing w:before="0" w:after="0"/>
              <w:ind w:left="106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 w:rsidRPr="005D12F0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Variances</w:t>
            </w:r>
            <w:r w:rsidR="00A5647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, </w:t>
            </w:r>
            <w:r w:rsidRPr="005D12F0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Waivers</w:t>
            </w:r>
            <w:r w:rsidR="00A5647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, and </w:t>
            </w:r>
            <w:r w:rsidRPr="005D12F0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Alternative Procedures</w:t>
            </w:r>
            <w:r w:rsidR="00A9019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4E7BA8" w:rsidRPr="006B6FFD">
              <w:rPr>
                <w:rFonts w:ascii="Calibri" w:hAnsi="Calibri"/>
                <w:b/>
                <w:bCs/>
                <w:sz w:val="22"/>
                <w:szCs w:val="22"/>
              </w:rPr>
              <w:t xml:space="preserve">- </w:t>
            </w:r>
            <w:r w:rsidR="004E7BA8" w:rsidRPr="00A56475">
              <w:rPr>
                <w:rFonts w:ascii="Calibri" w:hAnsi="Calibri"/>
                <w:sz w:val="22"/>
                <w:szCs w:val="22"/>
              </w:rPr>
              <w:t>Dane Petersen</w:t>
            </w:r>
            <w:r w:rsidR="00C974D2" w:rsidRPr="00A56475">
              <w:rPr>
                <w:rFonts w:ascii="Calibri" w:hAnsi="Calibri"/>
                <w:sz w:val="22"/>
                <w:szCs w:val="22"/>
              </w:rPr>
              <w:t xml:space="preserve"> (OGC)</w:t>
            </w:r>
          </w:p>
        </w:tc>
      </w:tr>
      <w:tr w:rsidR="002B37A5" w14:paraId="6FA72DE8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14"/>
        </w:trPr>
        <w:tc>
          <w:tcPr>
            <w:tcW w:w="2527" w:type="dxa"/>
            <w:vAlign w:val="center"/>
          </w:tcPr>
          <w:p w14:paraId="52D0269E" w14:textId="4AC561D4" w:rsidR="002B37A5" w:rsidRPr="00A33AEF" w:rsidRDefault="001B4D94" w:rsidP="002B37A5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8:40 am – 9:10 am</w:t>
            </w:r>
          </w:p>
        </w:tc>
        <w:tc>
          <w:tcPr>
            <w:tcW w:w="8263" w:type="dxa"/>
            <w:gridSpan w:val="2"/>
            <w:vAlign w:val="center"/>
          </w:tcPr>
          <w:p w14:paraId="16665A69" w14:textId="7C0AF63C" w:rsidR="002B37A5" w:rsidRPr="00DC134E" w:rsidRDefault="001B4D94" w:rsidP="00F31874">
            <w:pPr>
              <w:spacing w:before="0" w:after="0"/>
              <w:ind w:left="106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Testing Records:  The Good, The Bad, and Ugly </w:t>
            </w:r>
            <w:r>
              <w:rPr>
                <w:rFonts w:ascii="Calibri" w:hAnsi="Calibri" w:cs="Calibri"/>
                <w:sz w:val="22"/>
                <w:szCs w:val="22"/>
              </w:rPr>
              <w:t>– Nathan Colson (Pinellas County)</w:t>
            </w:r>
          </w:p>
        </w:tc>
      </w:tr>
      <w:tr w:rsidR="001B4D94" w14:paraId="0AA14425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14"/>
        </w:trPr>
        <w:tc>
          <w:tcPr>
            <w:tcW w:w="2527" w:type="dxa"/>
            <w:vAlign w:val="center"/>
          </w:tcPr>
          <w:p w14:paraId="141D63AC" w14:textId="42DD0BCC" w:rsidR="001B4D94" w:rsidRPr="00A33AEF" w:rsidRDefault="001B4D94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9:10 am – 9:30 am</w:t>
            </w:r>
          </w:p>
        </w:tc>
        <w:tc>
          <w:tcPr>
            <w:tcW w:w="8263" w:type="dxa"/>
            <w:gridSpan w:val="2"/>
            <w:vAlign w:val="center"/>
          </w:tcPr>
          <w:p w14:paraId="4685808C" w14:textId="1BA7DF7D" w:rsidR="001B4D94" w:rsidRPr="00592F96" w:rsidRDefault="001B4D94" w:rsidP="001B4D94">
            <w:pPr>
              <w:spacing w:before="0" w:after="0"/>
              <w:ind w:left="106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92F9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Referral Process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and</w:t>
            </w:r>
            <w:r w:rsidRPr="00592F9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How it Should Work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Amanda Dorsett (Tallahassee DWM)</w:t>
            </w:r>
          </w:p>
        </w:tc>
      </w:tr>
      <w:tr w:rsidR="001B4D94" w14:paraId="1471C881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56DD4D78" w14:textId="4F61E899" w:rsidR="001B4D94" w:rsidRPr="00A33AEF" w:rsidRDefault="001B4D94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9:30 am – 10:00 am</w:t>
            </w:r>
          </w:p>
        </w:tc>
        <w:tc>
          <w:tcPr>
            <w:tcW w:w="8263" w:type="dxa"/>
            <w:gridSpan w:val="2"/>
            <w:vAlign w:val="center"/>
          </w:tcPr>
          <w:p w14:paraId="02F1E1D8" w14:textId="5A471697" w:rsidR="001B4D94" w:rsidRPr="00A33AEF" w:rsidRDefault="001B4D94" w:rsidP="001B4D94">
            <w:pPr>
              <w:spacing w:before="0" w:after="0"/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2A7B8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How to Process an Enforcement Case:  Beginning to End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Sean Boyles (CD)</w:t>
            </w:r>
          </w:p>
        </w:tc>
      </w:tr>
      <w:tr w:rsidR="001B4D94" w:rsidRPr="00317FE4" w14:paraId="4978BD4E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7A7B0963" w14:textId="18BF92A7" w:rsidR="001B4D94" w:rsidRPr="00A33AEF" w:rsidRDefault="001B4D94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10: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– 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10: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8263" w:type="dxa"/>
            <w:gridSpan w:val="2"/>
            <w:vAlign w:val="center"/>
          </w:tcPr>
          <w:p w14:paraId="5D24024A" w14:textId="37BA9435" w:rsidR="001B4D94" w:rsidRPr="00317FE4" w:rsidRDefault="001B4D94" w:rsidP="001B4D94">
            <w:pPr>
              <w:spacing w:before="0" w:after="0"/>
              <w:ind w:left="106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17FE4"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proofErr w:type="gramStart"/>
            <w:r w:rsidRPr="00317FE4">
              <w:rPr>
                <w:rFonts w:ascii="Calibri" w:hAnsi="Calibri" w:cs="Calibri"/>
                <w:sz w:val="22"/>
                <w:szCs w:val="22"/>
              </w:rPr>
              <w:t>-  -</w:t>
            </w:r>
            <w:proofErr w:type="gramEnd"/>
            <w:r w:rsidRPr="00317FE4">
              <w:rPr>
                <w:rFonts w:ascii="Calibri" w:hAnsi="Calibri" w:cs="Calibri"/>
                <w:sz w:val="22"/>
                <w:szCs w:val="22"/>
              </w:rPr>
              <w:t xml:space="preserve">  -  -  -  -  -  -  -   -  -  -  -  Break &amp; Check Out of Hotel   -  -  -   -  -  -  -  -  -  -  -  -  -  -  -  -  -  -  -  </w:t>
            </w:r>
          </w:p>
        </w:tc>
      </w:tr>
      <w:tr w:rsidR="001B4D94" w14:paraId="0590D1FE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55CF788A" w14:textId="27573C46" w:rsidR="001B4D94" w:rsidRPr="00A33AEF" w:rsidRDefault="001B4D94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10: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– 10: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8263" w:type="dxa"/>
            <w:gridSpan w:val="2"/>
            <w:vAlign w:val="center"/>
          </w:tcPr>
          <w:p w14:paraId="13502B10" w14:textId="2E48AF10" w:rsidR="001B4D94" w:rsidRPr="002A7B8F" w:rsidRDefault="001B4D94" w:rsidP="001B4D94">
            <w:pPr>
              <w:spacing w:before="0" w:after="0"/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CB5E7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Calculating Penalties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Sara Merritt (NWD)</w:t>
            </w:r>
          </w:p>
        </w:tc>
      </w:tr>
      <w:tr w:rsidR="001B4D94" w14:paraId="7C76685E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535BCA63" w14:textId="7593CCC4" w:rsidR="001B4D94" w:rsidRPr="00A33AEF" w:rsidRDefault="001B4D94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10: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– </w:t>
            </w:r>
            <w:r w:rsidR="005A03E1">
              <w:rPr>
                <w:rFonts w:ascii="Calibri" w:hAnsi="Calibri"/>
                <w:b/>
                <w:bCs/>
                <w:sz w:val="22"/>
                <w:szCs w:val="22"/>
              </w:rPr>
              <w:t>10:55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am</w:t>
            </w:r>
          </w:p>
        </w:tc>
        <w:tc>
          <w:tcPr>
            <w:tcW w:w="8263" w:type="dxa"/>
            <w:gridSpan w:val="2"/>
            <w:vAlign w:val="center"/>
          </w:tcPr>
          <w:p w14:paraId="03700B84" w14:textId="75C6B0C4" w:rsidR="001B4D94" w:rsidRPr="00BF46AC" w:rsidRDefault="001B4D94" w:rsidP="001B4D94">
            <w:pPr>
              <w:spacing w:before="0" w:after="0"/>
              <w:ind w:left="10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Well</w:t>
            </w:r>
            <w:r w:rsidRPr="00BF46A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head Setbacks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F46AC">
              <w:rPr>
                <w:rFonts w:ascii="Calibri" w:hAnsi="Calibri" w:cs="Calibri"/>
                <w:sz w:val="22"/>
                <w:szCs w:val="22"/>
              </w:rPr>
              <w:t>– Sara Merritt (NWD)</w:t>
            </w:r>
          </w:p>
        </w:tc>
      </w:tr>
      <w:tr w:rsidR="001B4D94" w14:paraId="06B9698A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7FDDED05" w14:textId="602A45BB" w:rsidR="001B4D94" w:rsidRPr="00A33AEF" w:rsidRDefault="005A03E1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10:55</w:t>
            </w:r>
            <w:r w:rsidR="001B4D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– 11: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  <w:r w:rsidR="001B4D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</w:t>
            </w:r>
          </w:p>
        </w:tc>
        <w:tc>
          <w:tcPr>
            <w:tcW w:w="8263" w:type="dxa"/>
            <w:gridSpan w:val="2"/>
            <w:vAlign w:val="center"/>
          </w:tcPr>
          <w:p w14:paraId="7FDAC4B6" w14:textId="300C23FE" w:rsidR="001B4D94" w:rsidRPr="00801E13" w:rsidRDefault="001B4D94" w:rsidP="001B4D94">
            <w:pPr>
              <w:spacing w:before="0" w:after="0"/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F2585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How to Read a TCAR:  The Quick and the Dry</w:t>
            </w:r>
            <w:r>
              <w:rPr>
                <w:rFonts w:ascii="Calibri" w:hAnsi="Calibri" w:cs="Calibri"/>
                <w:sz w:val="22"/>
                <w:szCs w:val="22"/>
              </w:rPr>
              <w:t>- Leslie Pedigo (SW)</w:t>
            </w:r>
          </w:p>
        </w:tc>
      </w:tr>
      <w:tr w:rsidR="001B4D94" w14:paraId="49F8EEC1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658EDECC" w14:textId="1D18446D" w:rsidR="001B4D94" w:rsidRPr="00A33AEF" w:rsidRDefault="001B4D94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11:</w:t>
            </w:r>
            <w:r w:rsidR="005A03E1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>– 11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5A03E1"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8263" w:type="dxa"/>
            <w:gridSpan w:val="2"/>
            <w:vAlign w:val="center"/>
          </w:tcPr>
          <w:p w14:paraId="350633AB" w14:textId="6C53BA53" w:rsidR="001B4D94" w:rsidRPr="00A33AEF" w:rsidRDefault="001B4D94" w:rsidP="001B4D94">
            <w:pPr>
              <w:spacing w:before="0" w:after="0"/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592F9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Emergency Generators – Gensets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Glen Becker (Orange County)</w:t>
            </w:r>
          </w:p>
        </w:tc>
      </w:tr>
      <w:tr w:rsidR="001B4D94" w14:paraId="490E7A12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77A01BFC" w14:textId="797FDDAC" w:rsidR="001B4D94" w:rsidRPr="00A33AEF" w:rsidRDefault="001B4D94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11:</w:t>
            </w:r>
            <w:r w:rsidR="006C6CF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5A03E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 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12:</w:t>
            </w:r>
            <w:r w:rsidR="006C6CF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5A03E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8263" w:type="dxa"/>
            <w:gridSpan w:val="2"/>
            <w:vAlign w:val="center"/>
          </w:tcPr>
          <w:p w14:paraId="545E8483" w14:textId="14E040F5" w:rsidR="001B4D94" w:rsidRPr="00581293" w:rsidRDefault="001B4D94" w:rsidP="001B4D94">
            <w:pPr>
              <w:spacing w:before="0" w:after="0"/>
              <w:ind w:left="106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8129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Roundtable Discussion – Marinas, OER, and </w:t>
            </w:r>
            <w:r w:rsidR="00CF2D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Open Forum</w:t>
            </w:r>
          </w:p>
        </w:tc>
      </w:tr>
      <w:tr w:rsidR="006C6CFA" w14:paraId="1958EF9B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2DDC3028" w14:textId="49202C3A" w:rsidR="006C6CFA" w:rsidRPr="00A33AEF" w:rsidRDefault="006C6CFA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12:05 pm – 12:15 pm</w:t>
            </w:r>
          </w:p>
        </w:tc>
        <w:tc>
          <w:tcPr>
            <w:tcW w:w="8263" w:type="dxa"/>
            <w:gridSpan w:val="2"/>
            <w:vAlign w:val="center"/>
          </w:tcPr>
          <w:p w14:paraId="73302719" w14:textId="3E6F2D7F" w:rsidR="006C6CFA" w:rsidRPr="00581293" w:rsidRDefault="006C6CFA" w:rsidP="001B4D94">
            <w:pPr>
              <w:spacing w:before="0" w:after="0"/>
              <w:ind w:left="106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Registration</w:t>
            </w:r>
            <w:r w:rsidRPr="006C6CFA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A531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C6CFA">
              <w:rPr>
                <w:rFonts w:ascii="Calibri" w:hAnsi="Calibri" w:cs="Calibri"/>
                <w:sz w:val="22"/>
                <w:szCs w:val="22"/>
              </w:rPr>
              <w:t>Madhuri Madala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B4D94" w14:paraId="77962C91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vAlign w:val="center"/>
          </w:tcPr>
          <w:p w14:paraId="5989484E" w14:textId="421E7314" w:rsidR="001B4D94" w:rsidRPr="00A33AEF" w:rsidRDefault="001B4D94" w:rsidP="001B4D94">
            <w:pPr>
              <w:spacing w:before="0" w:after="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12:</w:t>
            </w:r>
            <w:r w:rsidR="006C6CFA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 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– 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12:45 pm</w:t>
            </w:r>
          </w:p>
        </w:tc>
        <w:tc>
          <w:tcPr>
            <w:tcW w:w="8263" w:type="dxa"/>
            <w:gridSpan w:val="2"/>
            <w:vAlign w:val="center"/>
          </w:tcPr>
          <w:p w14:paraId="02A7B9F9" w14:textId="60041DB3" w:rsidR="001B4D94" w:rsidRPr="00A33AEF" w:rsidRDefault="001B4D94" w:rsidP="001B4D94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Storage Tank Jeopardy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 – Sara Merritt (</w:t>
            </w:r>
            <w:r>
              <w:rPr>
                <w:rFonts w:ascii="Calibri" w:hAnsi="Calibri" w:cs="Calibri"/>
                <w:sz w:val="22"/>
                <w:szCs w:val="22"/>
              </w:rPr>
              <w:t>NWD</w:t>
            </w:r>
            <w:r w:rsidRPr="00A33AEF">
              <w:rPr>
                <w:rFonts w:ascii="Calibri" w:hAnsi="Calibri" w:cs="Calibri"/>
                <w:sz w:val="22"/>
                <w:szCs w:val="22"/>
              </w:rPr>
              <w:t xml:space="preserve">)  </w:t>
            </w:r>
          </w:p>
        </w:tc>
      </w:tr>
      <w:tr w:rsidR="001B4D94" w14:paraId="7DABBDA9" w14:textId="77777777" w:rsidTr="00C3758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2527" w:type="dxa"/>
            <w:tcBorders>
              <w:bottom w:val="single" w:sz="6" w:space="0" w:color="auto"/>
            </w:tcBorders>
            <w:vAlign w:val="center"/>
          </w:tcPr>
          <w:p w14:paraId="747C2E61" w14:textId="3614DAC9" w:rsidR="001B4D94" w:rsidRPr="00A33AEF" w:rsidRDefault="001B4D94" w:rsidP="001B4D94">
            <w:pPr>
              <w:spacing w:before="0" w:after="0"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12:45 pm </w:t>
            </w:r>
            <w:r w:rsidRPr="00A33AEF">
              <w:rPr>
                <w:rFonts w:ascii="Calibri" w:hAnsi="Calibri"/>
                <w:b/>
                <w:bCs/>
                <w:sz w:val="22"/>
                <w:szCs w:val="22"/>
              </w:rPr>
              <w:t xml:space="preserve">– 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</w:rPr>
              <w:t>1:00 pm</w:t>
            </w:r>
          </w:p>
        </w:tc>
        <w:tc>
          <w:tcPr>
            <w:tcW w:w="8263" w:type="dxa"/>
            <w:gridSpan w:val="2"/>
            <w:tcBorders>
              <w:bottom w:val="single" w:sz="6" w:space="0" w:color="auto"/>
            </w:tcBorders>
            <w:vAlign w:val="center"/>
          </w:tcPr>
          <w:p w14:paraId="5B0C3074" w14:textId="591C6BED" w:rsidR="001B4D94" w:rsidRPr="00A33AEF" w:rsidRDefault="001B4D94" w:rsidP="001B4D94">
            <w:pPr>
              <w:spacing w:before="0" w:line="240" w:lineRule="auto"/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A33AE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Wrap Up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and</w:t>
            </w:r>
            <w:r w:rsidRPr="00A33AE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Departure</w:t>
            </w:r>
          </w:p>
        </w:tc>
      </w:tr>
    </w:tbl>
    <w:p w14:paraId="06514B25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16BB8096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792D746E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1548B437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3BB2E41A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76DDB0E4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4A60F5ED" w14:textId="2EFEDA83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70978317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5C2E18BD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6723C18C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5E7B8F0A" w14:textId="77777777" w:rsidR="00B11B1D" w:rsidRDefault="00B11B1D" w:rsidP="00B11B1D">
      <w:pPr>
        <w:rPr>
          <w:rFonts w:ascii="Calibri" w:hAnsi="Calibri" w:cs="Calibri"/>
          <w:sz w:val="22"/>
          <w:szCs w:val="22"/>
        </w:rPr>
      </w:pPr>
    </w:p>
    <w:p w14:paraId="511759C3" w14:textId="77777777" w:rsidR="0084577F" w:rsidRDefault="0084577F" w:rsidP="0084577F">
      <w:pPr>
        <w:ind w:left="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3688FD6" w14:textId="77777777" w:rsidR="00214E2B" w:rsidRDefault="00214E2B" w:rsidP="00214E2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FF3F996" w14:textId="497C5F80" w:rsidR="00676D01" w:rsidRPr="00214E2B" w:rsidRDefault="00B11B1D" w:rsidP="00214E2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214E2B">
        <w:rPr>
          <w:rFonts w:ascii="Calibri" w:hAnsi="Calibri" w:cs="Calibri"/>
          <w:b/>
          <w:bCs/>
          <w:sz w:val="32"/>
          <w:szCs w:val="32"/>
          <w:u w:val="single"/>
        </w:rPr>
        <w:t xml:space="preserve">2023 Storage Tank Inspector's Annual Meeting - TEAMS Meeting </w:t>
      </w:r>
      <w:r w:rsidR="00214E2B">
        <w:rPr>
          <w:rFonts w:ascii="Calibri" w:hAnsi="Calibri" w:cs="Calibri"/>
          <w:b/>
          <w:bCs/>
          <w:sz w:val="32"/>
          <w:szCs w:val="32"/>
          <w:u w:val="single"/>
        </w:rPr>
        <w:t>Links</w:t>
      </w:r>
    </w:p>
    <w:p w14:paraId="62929C1C" w14:textId="0F784E7B" w:rsidR="00B11B1D" w:rsidRPr="00214E2B" w:rsidRDefault="00B11B1D" w:rsidP="00B11B1D">
      <w:pPr>
        <w:rPr>
          <w:rFonts w:ascii="Calibri" w:hAnsi="Calibri" w:cs="Calibri"/>
          <w:b/>
          <w:bCs/>
          <w:sz w:val="28"/>
          <w:szCs w:val="28"/>
        </w:rPr>
      </w:pPr>
      <w:r w:rsidRPr="00214E2B">
        <w:rPr>
          <w:rFonts w:ascii="Calibri" w:hAnsi="Calibri" w:cs="Calibri"/>
          <w:sz w:val="28"/>
          <w:szCs w:val="28"/>
        </w:rPr>
        <w:t xml:space="preserve">The 2023 Annual Tank Inspectors Meeting will be held on April 18-20, 2023 at the Orlando Marriott Lake Mary.  </w:t>
      </w:r>
      <w:r w:rsidR="00B93041" w:rsidRPr="00214E2B">
        <w:rPr>
          <w:rFonts w:ascii="Calibri" w:hAnsi="Calibri" w:cs="Calibri"/>
          <w:sz w:val="28"/>
          <w:szCs w:val="28"/>
        </w:rPr>
        <w:t xml:space="preserve">Please use the below </w:t>
      </w:r>
      <w:r w:rsidRPr="00214E2B">
        <w:rPr>
          <w:rFonts w:ascii="Calibri" w:hAnsi="Calibri" w:cs="Calibri"/>
          <w:sz w:val="28"/>
          <w:szCs w:val="28"/>
        </w:rPr>
        <w:t>Teams links for virtual sessions.</w:t>
      </w:r>
      <w:r w:rsidR="00214E2B" w:rsidRPr="00214E2B">
        <w:rPr>
          <w:rFonts w:ascii="Calibri" w:hAnsi="Calibri" w:cs="Calibri"/>
          <w:sz w:val="28"/>
          <w:szCs w:val="28"/>
        </w:rPr>
        <w:t xml:space="preserve">  These links </w:t>
      </w:r>
      <w:r w:rsidR="00214E2B">
        <w:rPr>
          <w:rFonts w:ascii="Calibri" w:hAnsi="Calibri" w:cs="Calibri"/>
          <w:sz w:val="28"/>
          <w:szCs w:val="28"/>
        </w:rPr>
        <w:t>can</w:t>
      </w:r>
      <w:r w:rsidR="00214E2B" w:rsidRPr="00214E2B">
        <w:rPr>
          <w:rFonts w:ascii="Calibri" w:hAnsi="Calibri" w:cs="Calibri"/>
          <w:sz w:val="28"/>
          <w:szCs w:val="28"/>
        </w:rPr>
        <w:t xml:space="preserve"> also be found on the Compliance Contracts webpage:  </w:t>
      </w:r>
      <w:hyperlink r:id="rId11" w:history="1">
        <w:r w:rsidR="00214E2B" w:rsidRPr="00214E2B">
          <w:rPr>
            <w:rFonts w:ascii="Calibri" w:hAnsi="Calibri" w:cs="Calibri"/>
            <w:b/>
            <w:bCs/>
            <w:color w:val="0000FF"/>
            <w:sz w:val="28"/>
            <w:szCs w:val="28"/>
            <w:u w:val="single"/>
          </w:rPr>
          <w:t>Compliance Contracts | Florida Department of Environmental Protection</w:t>
        </w:r>
      </w:hyperlink>
    </w:p>
    <w:p w14:paraId="4618412D" w14:textId="77777777" w:rsidR="00214E2B" w:rsidRDefault="00214E2B" w:rsidP="00214E2B">
      <w:pPr>
        <w:ind w:left="0"/>
        <w:rPr>
          <w:rFonts w:ascii="Calibri" w:hAnsi="Calibri" w:cs="Calibri"/>
          <w:sz w:val="28"/>
          <w:szCs w:val="28"/>
        </w:rPr>
      </w:pPr>
    </w:p>
    <w:p w14:paraId="0FE2D657" w14:textId="34C35ECA" w:rsidR="00B11B1D" w:rsidRPr="00B11B1D" w:rsidRDefault="00B11B1D" w:rsidP="00214E2B">
      <w:pPr>
        <w:ind w:left="0"/>
        <w:rPr>
          <w:rFonts w:ascii="Calibri" w:hAnsi="Calibri" w:cs="Calibri"/>
          <w:b/>
          <w:bCs/>
          <w:sz w:val="28"/>
          <w:szCs w:val="28"/>
        </w:rPr>
      </w:pPr>
      <w:r w:rsidRPr="00B11B1D">
        <w:rPr>
          <w:rFonts w:ascii="Calibri" w:hAnsi="Calibri" w:cs="Calibri"/>
          <w:b/>
          <w:bCs/>
          <w:sz w:val="28"/>
          <w:szCs w:val="28"/>
        </w:rPr>
        <w:t>Tuesday, April 18, 2023, 1pm - 5pm EDT</w:t>
      </w:r>
    </w:p>
    <w:p w14:paraId="0C457863" w14:textId="2B2A06E6" w:rsidR="00B11B1D" w:rsidRPr="00B11B1D" w:rsidRDefault="00FD2F1B" w:rsidP="00B11B1D">
      <w:pPr>
        <w:numPr>
          <w:ilvl w:val="0"/>
          <w:numId w:val="19"/>
        </w:numPr>
        <w:rPr>
          <w:rFonts w:ascii="Calibri" w:hAnsi="Calibri" w:cs="Calibri"/>
          <w:b/>
          <w:bCs/>
          <w:sz w:val="22"/>
          <w:szCs w:val="22"/>
        </w:rPr>
      </w:pPr>
      <w:hyperlink r:id="rId12" w:tgtFrame="_blank" w:history="1">
        <w:r w:rsidR="00B11B1D" w:rsidRPr="00214E2B">
          <w:rPr>
            <w:rStyle w:val="Hyperlink"/>
            <w:rFonts w:ascii="Calibri" w:hAnsi="Calibri" w:cs="Calibri"/>
            <w:b/>
            <w:bCs/>
            <w:sz w:val="28"/>
            <w:szCs w:val="28"/>
          </w:rPr>
          <w:t>District Teams Meeting</w:t>
        </w:r>
      </w:hyperlink>
      <w:r w:rsidR="00B11B1D" w:rsidRPr="00B11B1D">
        <w:rPr>
          <w:rFonts w:ascii="Calibri" w:hAnsi="Calibri" w:cs="Calibri"/>
          <w:b/>
          <w:bCs/>
          <w:sz w:val="24"/>
          <w:szCs w:val="24"/>
        </w:rPr>
        <w:t xml:space="preserve"> – District</w:t>
      </w:r>
      <w:r w:rsidR="00A56475">
        <w:rPr>
          <w:rFonts w:ascii="Calibri" w:hAnsi="Calibri" w:cs="Calibri"/>
          <w:b/>
          <w:bCs/>
          <w:sz w:val="24"/>
          <w:szCs w:val="24"/>
        </w:rPr>
        <w:t>s</w:t>
      </w:r>
      <w:r w:rsidR="0084577F">
        <w:rPr>
          <w:rFonts w:ascii="Calibri" w:hAnsi="Calibri" w:cs="Calibri"/>
          <w:b/>
          <w:bCs/>
          <w:sz w:val="24"/>
          <w:szCs w:val="24"/>
        </w:rPr>
        <w:t>, p</w:t>
      </w:r>
      <w:r w:rsidR="00B11B1D" w:rsidRPr="00B11B1D">
        <w:rPr>
          <w:rFonts w:ascii="Calibri" w:hAnsi="Calibri" w:cs="Calibri"/>
          <w:b/>
          <w:bCs/>
          <w:sz w:val="24"/>
          <w:szCs w:val="24"/>
        </w:rPr>
        <w:t>lease use this lin</w:t>
      </w:r>
      <w:r w:rsidR="00B11B1D" w:rsidRPr="00B11B1D">
        <w:rPr>
          <w:rFonts w:ascii="Calibri" w:hAnsi="Calibri" w:cs="Calibri"/>
          <w:b/>
          <w:bCs/>
          <w:sz w:val="22"/>
          <w:szCs w:val="22"/>
        </w:rPr>
        <w:t>k</w:t>
      </w:r>
    </w:p>
    <w:p w14:paraId="60282AF4" w14:textId="77777777" w:rsidR="00B11B1D" w:rsidRPr="00B11B1D" w:rsidRDefault="00B11B1D" w:rsidP="00B11B1D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Teams Meeting ID: 224 878 919 228</w:t>
      </w:r>
    </w:p>
    <w:p w14:paraId="0004CD4D" w14:textId="77777777" w:rsidR="00B11B1D" w:rsidRPr="00B11B1D" w:rsidRDefault="00B11B1D" w:rsidP="00B11B1D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Teams Passcode: 8eU3GC</w:t>
      </w:r>
    </w:p>
    <w:p w14:paraId="5344C3B6" w14:textId="77777777" w:rsidR="00B11B1D" w:rsidRPr="00B11B1D" w:rsidRDefault="00B11B1D" w:rsidP="00B11B1D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Call-In (Audio Only): 850-629-7330</w:t>
      </w:r>
    </w:p>
    <w:p w14:paraId="1014F490" w14:textId="77777777" w:rsidR="00B11B1D" w:rsidRPr="00B11B1D" w:rsidRDefault="00B11B1D" w:rsidP="00B11B1D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Phone Conference ID: 395 042 875#</w:t>
      </w:r>
    </w:p>
    <w:p w14:paraId="0EF6F8AE" w14:textId="78E05930" w:rsidR="00B11B1D" w:rsidRPr="00B11B1D" w:rsidRDefault="00FD2F1B" w:rsidP="00B11B1D">
      <w:pPr>
        <w:numPr>
          <w:ilvl w:val="0"/>
          <w:numId w:val="19"/>
        </w:numPr>
        <w:rPr>
          <w:rFonts w:ascii="Calibri" w:hAnsi="Calibri" w:cs="Calibri"/>
          <w:b/>
          <w:bCs/>
          <w:sz w:val="24"/>
          <w:szCs w:val="24"/>
        </w:rPr>
      </w:pPr>
      <w:hyperlink r:id="rId13" w:tgtFrame="_blank" w:history="1">
        <w:r w:rsidR="00B11B1D" w:rsidRPr="00214E2B">
          <w:rPr>
            <w:rStyle w:val="Hyperlink"/>
            <w:rFonts w:ascii="Calibri" w:hAnsi="Calibri" w:cs="Calibri"/>
            <w:b/>
            <w:bCs/>
            <w:sz w:val="28"/>
            <w:szCs w:val="28"/>
          </w:rPr>
          <w:t>County Teams Meeting</w:t>
        </w:r>
      </w:hyperlink>
      <w:r w:rsidR="00B11B1D" w:rsidRPr="00B11B1D">
        <w:rPr>
          <w:rFonts w:ascii="Calibri" w:hAnsi="Calibri" w:cs="Calibri"/>
          <w:b/>
          <w:bCs/>
          <w:sz w:val="24"/>
          <w:szCs w:val="24"/>
        </w:rPr>
        <w:t xml:space="preserve"> – County Managers</w:t>
      </w:r>
      <w:r w:rsidR="0084577F">
        <w:rPr>
          <w:rFonts w:ascii="Calibri" w:hAnsi="Calibri" w:cs="Calibri"/>
          <w:b/>
          <w:bCs/>
          <w:sz w:val="24"/>
          <w:szCs w:val="24"/>
        </w:rPr>
        <w:t>, p</w:t>
      </w:r>
      <w:r w:rsidR="00B11B1D" w:rsidRPr="00B11B1D">
        <w:rPr>
          <w:rFonts w:ascii="Calibri" w:hAnsi="Calibri" w:cs="Calibri"/>
          <w:b/>
          <w:bCs/>
          <w:sz w:val="24"/>
          <w:szCs w:val="24"/>
        </w:rPr>
        <w:t>lease use this link</w:t>
      </w:r>
    </w:p>
    <w:p w14:paraId="33AEDFD0" w14:textId="77777777" w:rsidR="00B11B1D" w:rsidRPr="00B11B1D" w:rsidRDefault="00B11B1D" w:rsidP="00B11B1D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Teams Meeting ID: 211 869 168 982</w:t>
      </w:r>
    </w:p>
    <w:p w14:paraId="56CCF5AB" w14:textId="77777777" w:rsidR="00B11B1D" w:rsidRPr="00B11B1D" w:rsidRDefault="00B11B1D" w:rsidP="00B11B1D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 xml:space="preserve">Teams Passcode: </w:t>
      </w:r>
      <w:proofErr w:type="spellStart"/>
      <w:r w:rsidRPr="00B11B1D">
        <w:rPr>
          <w:rFonts w:ascii="Calibri" w:hAnsi="Calibri" w:cs="Calibri"/>
          <w:sz w:val="22"/>
          <w:szCs w:val="22"/>
        </w:rPr>
        <w:t>XmTPLg</w:t>
      </w:r>
      <w:proofErr w:type="spellEnd"/>
    </w:p>
    <w:p w14:paraId="0FF9896D" w14:textId="77777777" w:rsidR="00B11B1D" w:rsidRPr="00B11B1D" w:rsidRDefault="00B11B1D" w:rsidP="00B11B1D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Call-In (Audio Only): 850-629-7330</w:t>
      </w:r>
    </w:p>
    <w:p w14:paraId="7319C814" w14:textId="77777777" w:rsidR="00B11B1D" w:rsidRPr="00B11B1D" w:rsidRDefault="00B11B1D" w:rsidP="00B11B1D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Phone Conference ID: 595 577 156#</w:t>
      </w:r>
    </w:p>
    <w:p w14:paraId="3F1D8AEC" w14:textId="77777777" w:rsidR="00B11B1D" w:rsidRPr="00B11B1D" w:rsidRDefault="00B11B1D" w:rsidP="00B11B1D">
      <w:pPr>
        <w:rPr>
          <w:rFonts w:ascii="Calibri" w:hAnsi="Calibri" w:cs="Calibri"/>
          <w:b/>
          <w:bCs/>
          <w:sz w:val="28"/>
          <w:szCs w:val="28"/>
        </w:rPr>
      </w:pPr>
      <w:r w:rsidRPr="00B11B1D">
        <w:rPr>
          <w:rFonts w:ascii="Calibri" w:hAnsi="Calibri" w:cs="Calibri"/>
          <w:b/>
          <w:bCs/>
          <w:sz w:val="28"/>
          <w:szCs w:val="28"/>
        </w:rPr>
        <w:t>Wednesday, April 19, 2023, 8am - 5pm EDT</w:t>
      </w:r>
    </w:p>
    <w:p w14:paraId="6B6749B0" w14:textId="77777777" w:rsidR="00B11B1D" w:rsidRPr="00214E2B" w:rsidRDefault="00FD2F1B" w:rsidP="00B11B1D">
      <w:pPr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hyperlink r:id="rId14" w:tgtFrame="_blank" w:history="1">
        <w:r w:rsidR="00B11B1D" w:rsidRPr="00214E2B">
          <w:rPr>
            <w:rStyle w:val="Hyperlink"/>
            <w:rFonts w:ascii="Calibri" w:hAnsi="Calibri" w:cs="Calibri"/>
            <w:b/>
            <w:bCs/>
            <w:sz w:val="28"/>
            <w:szCs w:val="28"/>
          </w:rPr>
          <w:t>Teams Meeting</w:t>
        </w:r>
      </w:hyperlink>
    </w:p>
    <w:p w14:paraId="7482C97D" w14:textId="77777777" w:rsidR="00B11B1D" w:rsidRPr="00B11B1D" w:rsidRDefault="00B11B1D" w:rsidP="00B11B1D">
      <w:pPr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Teams Meeting ID: 278 869 080 806</w:t>
      </w:r>
    </w:p>
    <w:p w14:paraId="5878B79F" w14:textId="77777777" w:rsidR="00B11B1D" w:rsidRPr="00B11B1D" w:rsidRDefault="00B11B1D" w:rsidP="00B11B1D">
      <w:pPr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 xml:space="preserve">Teams Passcode: </w:t>
      </w:r>
      <w:proofErr w:type="spellStart"/>
      <w:r w:rsidRPr="00B11B1D">
        <w:rPr>
          <w:rFonts w:ascii="Calibri" w:hAnsi="Calibri" w:cs="Calibri"/>
          <w:sz w:val="22"/>
          <w:szCs w:val="22"/>
        </w:rPr>
        <w:t>oKiBcX</w:t>
      </w:r>
      <w:proofErr w:type="spellEnd"/>
    </w:p>
    <w:p w14:paraId="2A29284D" w14:textId="77777777" w:rsidR="00B11B1D" w:rsidRPr="00B11B1D" w:rsidRDefault="00B11B1D" w:rsidP="00B11B1D">
      <w:pPr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Call-In (Audio Only): 850-629-7330</w:t>
      </w:r>
    </w:p>
    <w:p w14:paraId="07FBEE23" w14:textId="77777777" w:rsidR="00B11B1D" w:rsidRPr="00B11B1D" w:rsidRDefault="00B11B1D" w:rsidP="00B11B1D">
      <w:pPr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Phone Conference ID: 443 486 311#</w:t>
      </w:r>
    </w:p>
    <w:p w14:paraId="66EB7839" w14:textId="77777777" w:rsidR="00B11B1D" w:rsidRPr="00B11B1D" w:rsidRDefault="00B11B1D" w:rsidP="00B11B1D">
      <w:pPr>
        <w:rPr>
          <w:rFonts w:ascii="Calibri" w:hAnsi="Calibri" w:cs="Calibri"/>
          <w:b/>
          <w:bCs/>
          <w:sz w:val="28"/>
          <w:szCs w:val="28"/>
        </w:rPr>
      </w:pPr>
      <w:r w:rsidRPr="00B11B1D">
        <w:rPr>
          <w:rFonts w:ascii="Calibri" w:hAnsi="Calibri" w:cs="Calibri"/>
          <w:b/>
          <w:bCs/>
          <w:sz w:val="28"/>
          <w:szCs w:val="28"/>
        </w:rPr>
        <w:t>Thursday, April 20, 2023, 8am - 5pm EDT</w:t>
      </w:r>
    </w:p>
    <w:p w14:paraId="727015CB" w14:textId="2D1E9ACA" w:rsidR="00B11B1D" w:rsidRPr="00214E2B" w:rsidRDefault="00FD2F1B" w:rsidP="00B11B1D">
      <w:pPr>
        <w:numPr>
          <w:ilvl w:val="0"/>
          <w:numId w:val="21"/>
        </w:numPr>
        <w:rPr>
          <w:rFonts w:ascii="Calibri" w:hAnsi="Calibri" w:cs="Calibri"/>
          <w:b/>
          <w:bCs/>
          <w:sz w:val="28"/>
          <w:szCs w:val="28"/>
        </w:rPr>
      </w:pPr>
      <w:hyperlink r:id="rId15" w:tgtFrame="_blank" w:history="1">
        <w:r w:rsidR="00B11B1D" w:rsidRPr="00214E2B">
          <w:rPr>
            <w:rStyle w:val="Hyperlink"/>
            <w:rFonts w:ascii="Calibri" w:hAnsi="Calibri" w:cs="Calibri"/>
            <w:b/>
            <w:bCs/>
            <w:sz w:val="28"/>
            <w:szCs w:val="28"/>
          </w:rPr>
          <w:t>Teams Meeting</w:t>
        </w:r>
      </w:hyperlink>
      <w:r w:rsidR="0084577F" w:rsidRPr="00214E2B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1010CF3" w14:textId="77777777" w:rsidR="00B11B1D" w:rsidRPr="00B11B1D" w:rsidRDefault="00B11B1D" w:rsidP="00B11B1D">
      <w:pPr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Teams Meeting ID: 210 803 957 577</w:t>
      </w:r>
    </w:p>
    <w:p w14:paraId="305A9807" w14:textId="77777777" w:rsidR="00B11B1D" w:rsidRPr="00B11B1D" w:rsidRDefault="00B11B1D" w:rsidP="00B11B1D">
      <w:pPr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Teams Passcode: Ku5VZQ</w:t>
      </w:r>
    </w:p>
    <w:p w14:paraId="1E86FE8A" w14:textId="77777777" w:rsidR="00B11B1D" w:rsidRPr="00B11B1D" w:rsidRDefault="00B11B1D" w:rsidP="00B11B1D">
      <w:pPr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Call-In (Audio Only): 850-629-7330</w:t>
      </w:r>
    </w:p>
    <w:p w14:paraId="6AF480E5" w14:textId="6C8A2981" w:rsidR="00B11B1D" w:rsidRDefault="00B11B1D" w:rsidP="00B11B1D">
      <w:pPr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 w:rsidRPr="00B11B1D">
        <w:rPr>
          <w:rFonts w:ascii="Calibri" w:hAnsi="Calibri" w:cs="Calibri"/>
          <w:sz w:val="22"/>
          <w:szCs w:val="22"/>
        </w:rPr>
        <w:t>Phone Conference ID: 852 927 131#</w:t>
      </w:r>
    </w:p>
    <w:p w14:paraId="5DF6621D" w14:textId="08A7153B" w:rsidR="00BC033E" w:rsidRDefault="00BC033E" w:rsidP="00485818">
      <w:pPr>
        <w:rPr>
          <w:rFonts w:ascii="Calibri" w:hAnsi="Calibri" w:cs="Calibri"/>
          <w:sz w:val="22"/>
          <w:szCs w:val="22"/>
        </w:rPr>
      </w:pPr>
    </w:p>
    <w:p w14:paraId="4B72EC12" w14:textId="77777777" w:rsidR="00B11B1D" w:rsidRPr="00B11B1D" w:rsidRDefault="00B11B1D" w:rsidP="00B11B1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56475">
        <w:rPr>
          <w:rFonts w:ascii="Calibri" w:hAnsi="Calibri" w:cs="Calibri"/>
          <w:b/>
          <w:bCs/>
          <w:sz w:val="24"/>
          <w:szCs w:val="24"/>
          <w:highlight w:val="yellow"/>
        </w:rPr>
        <w:t>*Reminder: Virtual sessions are not intended as an alternative for required meeting attendees.</w:t>
      </w:r>
    </w:p>
    <w:p w14:paraId="0CE61EF3" w14:textId="77777777" w:rsidR="00B11B1D" w:rsidRDefault="00B11B1D" w:rsidP="00B11B1D">
      <w:pPr>
        <w:jc w:val="center"/>
        <w:rPr>
          <w:rFonts w:ascii="Calibri" w:hAnsi="Calibri" w:cs="Calibri"/>
          <w:sz w:val="22"/>
          <w:szCs w:val="22"/>
        </w:rPr>
      </w:pPr>
    </w:p>
    <w:sectPr w:rsidR="00B11B1D" w:rsidSect="00B42D57">
      <w:headerReference w:type="default" r:id="rId16"/>
      <w:pgSz w:w="12240" w:h="15840"/>
      <w:pgMar w:top="360" w:right="720" w:bottom="288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50B64" w14:textId="77777777" w:rsidR="00FD2F1B" w:rsidRDefault="00FD2F1B" w:rsidP="00FE5C65">
      <w:pPr>
        <w:spacing w:before="0" w:after="0" w:line="240" w:lineRule="auto"/>
      </w:pPr>
      <w:r>
        <w:separator/>
      </w:r>
    </w:p>
  </w:endnote>
  <w:endnote w:type="continuationSeparator" w:id="0">
    <w:p w14:paraId="26659F11" w14:textId="77777777" w:rsidR="00FD2F1B" w:rsidRDefault="00FD2F1B" w:rsidP="00FE5C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1D981" w14:textId="77777777" w:rsidR="00FD2F1B" w:rsidRDefault="00FD2F1B" w:rsidP="00FE5C65">
      <w:pPr>
        <w:spacing w:before="0" w:after="0" w:line="240" w:lineRule="auto"/>
      </w:pPr>
      <w:r>
        <w:separator/>
      </w:r>
    </w:p>
  </w:footnote>
  <w:footnote w:type="continuationSeparator" w:id="0">
    <w:p w14:paraId="7542CF70" w14:textId="77777777" w:rsidR="00FD2F1B" w:rsidRDefault="00FD2F1B" w:rsidP="00FE5C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E22D" w14:textId="40DDCC9D" w:rsidR="009E15B7" w:rsidRPr="00DF028E" w:rsidRDefault="009E15B7" w:rsidP="009E15B7">
    <w:pPr>
      <w:spacing w:before="0" w:line="240" w:lineRule="auto"/>
      <w:jc w:val="center"/>
      <w:rPr>
        <w:b/>
        <w:bCs/>
        <w:sz w:val="36"/>
        <w:szCs w:val="36"/>
        <w:u w:val="single"/>
      </w:rPr>
    </w:pPr>
    <w:bookmarkStart w:id="3" w:name="_Hlk125538946"/>
    <w:r w:rsidRPr="00DF028E">
      <w:rPr>
        <w:b/>
        <w:bCs/>
        <w:sz w:val="36"/>
        <w:szCs w:val="36"/>
        <w:u w:val="single"/>
      </w:rPr>
      <w:t xml:space="preserve">Tank Inspector Training Agenda - </w:t>
    </w:r>
    <w:r w:rsidR="00B11B1D">
      <w:rPr>
        <w:b/>
        <w:bCs/>
        <w:sz w:val="36"/>
        <w:szCs w:val="36"/>
        <w:u w:val="single"/>
      </w:rPr>
      <w:t>FINAL</w:t>
    </w:r>
  </w:p>
  <w:p w14:paraId="0C19B0B2" w14:textId="77777777" w:rsidR="009E15B7" w:rsidRPr="00935C91" w:rsidRDefault="009E15B7" w:rsidP="009E15B7">
    <w:pPr>
      <w:pStyle w:val="Title"/>
      <w:spacing w:after="0" w:line="240" w:lineRule="auto"/>
      <w:rPr>
        <w:rFonts w:ascii="Verdana" w:hAnsi="Verdana"/>
        <w:color w:val="000000"/>
        <w:sz w:val="24"/>
        <w:szCs w:val="24"/>
      </w:rPr>
    </w:pPr>
    <w:bookmarkStart w:id="4" w:name="_Hlk96331373"/>
    <w:r w:rsidRPr="00935C91">
      <w:rPr>
        <w:rFonts w:ascii="Verdana" w:hAnsi="Verdana"/>
        <w:color w:val="000000"/>
        <w:sz w:val="24"/>
        <w:szCs w:val="24"/>
      </w:rPr>
      <w:t>DEP &amp; Contracted County Staff</w:t>
    </w:r>
  </w:p>
  <w:p w14:paraId="509C46B3" w14:textId="77777777" w:rsidR="009E15B7" w:rsidRPr="000E449B" w:rsidRDefault="009E15B7" w:rsidP="009E15B7">
    <w:pPr>
      <w:pStyle w:val="Title"/>
      <w:spacing w:after="0" w:line="240" w:lineRule="auto"/>
      <w:rPr>
        <w:rFonts w:ascii="Verdana" w:hAnsi="Verdana"/>
        <w:i/>
        <w:iCs/>
        <w:sz w:val="20"/>
        <w:szCs w:val="20"/>
      </w:rPr>
    </w:pPr>
    <w:r w:rsidRPr="000E449B">
      <w:rPr>
        <w:rFonts w:ascii="Verdana" w:hAnsi="Verdana"/>
        <w:i/>
        <w:iCs/>
        <w:sz w:val="20"/>
        <w:szCs w:val="20"/>
      </w:rPr>
      <w:t>Orlando Marriott Lake Mary</w:t>
    </w:r>
  </w:p>
  <w:bookmarkEnd w:id="4"/>
  <w:p w14:paraId="1651170C" w14:textId="77777777" w:rsidR="009E15B7" w:rsidRPr="000E449B" w:rsidRDefault="009E15B7" w:rsidP="009E15B7">
    <w:pPr>
      <w:pStyle w:val="Title"/>
      <w:spacing w:after="0" w:line="240" w:lineRule="auto"/>
      <w:rPr>
        <w:rFonts w:ascii="Verdana" w:hAnsi="Verdana"/>
        <w:i/>
        <w:iCs/>
        <w:sz w:val="20"/>
        <w:szCs w:val="20"/>
      </w:rPr>
    </w:pPr>
    <w:r w:rsidRPr="000E449B">
      <w:rPr>
        <w:rFonts w:ascii="Verdana" w:hAnsi="Verdana"/>
        <w:i/>
        <w:iCs/>
        <w:sz w:val="20"/>
        <w:szCs w:val="20"/>
      </w:rPr>
      <w:t>1501 International Parkway</w:t>
    </w:r>
  </w:p>
  <w:p w14:paraId="3FEDEEEB" w14:textId="77777777" w:rsidR="009E15B7" w:rsidRPr="000E449B" w:rsidRDefault="009E15B7" w:rsidP="009E15B7">
    <w:pPr>
      <w:pStyle w:val="Title"/>
      <w:spacing w:after="0" w:line="240" w:lineRule="auto"/>
      <w:rPr>
        <w:rFonts w:ascii="Verdana" w:hAnsi="Verdana"/>
        <w:i/>
        <w:iCs/>
        <w:sz w:val="20"/>
        <w:szCs w:val="20"/>
      </w:rPr>
    </w:pPr>
    <w:r w:rsidRPr="000E449B">
      <w:rPr>
        <w:rFonts w:ascii="Verdana" w:hAnsi="Verdana"/>
        <w:i/>
        <w:iCs/>
        <w:sz w:val="20"/>
        <w:szCs w:val="20"/>
      </w:rPr>
      <w:t>Lake Mary, Florida 32746</w:t>
    </w:r>
  </w:p>
  <w:bookmarkEnd w:id="3"/>
  <w:p w14:paraId="0BAF99EB" w14:textId="77777777" w:rsidR="009E15B7" w:rsidRPr="009E15B7" w:rsidRDefault="009E15B7" w:rsidP="009E1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1631"/>
    <w:multiLevelType w:val="hybridMultilevel"/>
    <w:tmpl w:val="F7503C1C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0B903D41"/>
    <w:multiLevelType w:val="hybridMultilevel"/>
    <w:tmpl w:val="6CBCFE1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0315087"/>
    <w:multiLevelType w:val="hybridMultilevel"/>
    <w:tmpl w:val="386031C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17F9724B"/>
    <w:multiLevelType w:val="hybridMultilevel"/>
    <w:tmpl w:val="1178992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19B4449D"/>
    <w:multiLevelType w:val="hybridMultilevel"/>
    <w:tmpl w:val="A48401B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7656A"/>
    <w:multiLevelType w:val="multilevel"/>
    <w:tmpl w:val="E67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120423"/>
    <w:multiLevelType w:val="hybridMultilevel"/>
    <w:tmpl w:val="52A27466"/>
    <w:lvl w:ilvl="0" w:tplc="F99A4E82">
      <w:numFmt w:val="bullet"/>
      <w:lvlText w:val="-"/>
      <w:lvlJc w:val="left"/>
      <w:pPr>
        <w:ind w:left="45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7" w15:restartNumberingAfterBreak="0">
    <w:nsid w:val="5B43677B"/>
    <w:multiLevelType w:val="hybridMultilevel"/>
    <w:tmpl w:val="2C1C99A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72C82660"/>
    <w:multiLevelType w:val="multilevel"/>
    <w:tmpl w:val="F4BC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E19B6"/>
    <w:multiLevelType w:val="multilevel"/>
    <w:tmpl w:val="23F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A24E36"/>
    <w:multiLevelType w:val="hybridMultilevel"/>
    <w:tmpl w:val="42D07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20"/>
  </w:num>
  <w:num w:numId="14">
    <w:abstractNumId w:val="17"/>
  </w:num>
  <w:num w:numId="15">
    <w:abstractNumId w:val="13"/>
  </w:num>
  <w:num w:numId="16">
    <w:abstractNumId w:val="12"/>
  </w:num>
  <w:num w:numId="17">
    <w:abstractNumId w:val="10"/>
  </w:num>
  <w:num w:numId="18">
    <w:abstractNumId w:val="16"/>
  </w:num>
  <w:num w:numId="19">
    <w:abstractNumId w:val="15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TGwMDMwNDA0NDJR0lEKTi0uzszPAykwtKgFALnCNI0tAAAA"/>
  </w:docVars>
  <w:rsids>
    <w:rsidRoot w:val="00744F77"/>
    <w:rsid w:val="00000885"/>
    <w:rsid w:val="00003836"/>
    <w:rsid w:val="00013B61"/>
    <w:rsid w:val="000230CF"/>
    <w:rsid w:val="00025325"/>
    <w:rsid w:val="00034209"/>
    <w:rsid w:val="00034A72"/>
    <w:rsid w:val="000423B9"/>
    <w:rsid w:val="00045FDC"/>
    <w:rsid w:val="00054528"/>
    <w:rsid w:val="00054AB0"/>
    <w:rsid w:val="000600A1"/>
    <w:rsid w:val="00072DB1"/>
    <w:rsid w:val="00075BAB"/>
    <w:rsid w:val="00084A81"/>
    <w:rsid w:val="00085365"/>
    <w:rsid w:val="0009202D"/>
    <w:rsid w:val="00093B54"/>
    <w:rsid w:val="0009535B"/>
    <w:rsid w:val="000A20B7"/>
    <w:rsid w:val="000A35D9"/>
    <w:rsid w:val="000B0F05"/>
    <w:rsid w:val="000C26C4"/>
    <w:rsid w:val="000C3EC1"/>
    <w:rsid w:val="000E449B"/>
    <w:rsid w:val="000E6F85"/>
    <w:rsid w:val="000F07E2"/>
    <w:rsid w:val="000F28CF"/>
    <w:rsid w:val="000F31DD"/>
    <w:rsid w:val="000F5898"/>
    <w:rsid w:val="001004B5"/>
    <w:rsid w:val="00100E4F"/>
    <w:rsid w:val="001070B6"/>
    <w:rsid w:val="00120CC3"/>
    <w:rsid w:val="001347CF"/>
    <w:rsid w:val="001355CE"/>
    <w:rsid w:val="001516E6"/>
    <w:rsid w:val="00164E12"/>
    <w:rsid w:val="0016702E"/>
    <w:rsid w:val="001751EF"/>
    <w:rsid w:val="00186652"/>
    <w:rsid w:val="00186B78"/>
    <w:rsid w:val="00191419"/>
    <w:rsid w:val="00191C4C"/>
    <w:rsid w:val="00193A0C"/>
    <w:rsid w:val="0019573A"/>
    <w:rsid w:val="00196912"/>
    <w:rsid w:val="001B4D94"/>
    <w:rsid w:val="001B7366"/>
    <w:rsid w:val="001D3D32"/>
    <w:rsid w:val="00214419"/>
    <w:rsid w:val="00214E2B"/>
    <w:rsid w:val="002169A7"/>
    <w:rsid w:val="002231C8"/>
    <w:rsid w:val="00241430"/>
    <w:rsid w:val="00242E5D"/>
    <w:rsid w:val="002503D9"/>
    <w:rsid w:val="00252193"/>
    <w:rsid w:val="002536AC"/>
    <w:rsid w:val="0026105A"/>
    <w:rsid w:val="00261471"/>
    <w:rsid w:val="002633CE"/>
    <w:rsid w:val="00265DA7"/>
    <w:rsid w:val="00266661"/>
    <w:rsid w:val="002756DB"/>
    <w:rsid w:val="002866EC"/>
    <w:rsid w:val="00293816"/>
    <w:rsid w:val="00297DED"/>
    <w:rsid w:val="002A7B8F"/>
    <w:rsid w:val="002B0DAA"/>
    <w:rsid w:val="002B37A5"/>
    <w:rsid w:val="002B3E7A"/>
    <w:rsid w:val="002B7FB3"/>
    <w:rsid w:val="002C4E98"/>
    <w:rsid w:val="002D012F"/>
    <w:rsid w:val="002D47E8"/>
    <w:rsid w:val="002E4D7E"/>
    <w:rsid w:val="002E5E84"/>
    <w:rsid w:val="002E7A1F"/>
    <w:rsid w:val="002F4A71"/>
    <w:rsid w:val="002F7C1E"/>
    <w:rsid w:val="00305E8D"/>
    <w:rsid w:val="00310C79"/>
    <w:rsid w:val="00311FDB"/>
    <w:rsid w:val="00313D96"/>
    <w:rsid w:val="003143F5"/>
    <w:rsid w:val="00316C98"/>
    <w:rsid w:val="00316CC0"/>
    <w:rsid w:val="00317633"/>
    <w:rsid w:val="00317FE4"/>
    <w:rsid w:val="00322038"/>
    <w:rsid w:val="00331546"/>
    <w:rsid w:val="00332CD9"/>
    <w:rsid w:val="003345F0"/>
    <w:rsid w:val="00335EBC"/>
    <w:rsid w:val="00336B6F"/>
    <w:rsid w:val="0034093B"/>
    <w:rsid w:val="00341943"/>
    <w:rsid w:val="00352C36"/>
    <w:rsid w:val="0035300E"/>
    <w:rsid w:val="0035369C"/>
    <w:rsid w:val="00357519"/>
    <w:rsid w:val="00364355"/>
    <w:rsid w:val="00365C36"/>
    <w:rsid w:val="00370770"/>
    <w:rsid w:val="00380B18"/>
    <w:rsid w:val="00393B46"/>
    <w:rsid w:val="00396651"/>
    <w:rsid w:val="00397FBD"/>
    <w:rsid w:val="003B10C0"/>
    <w:rsid w:val="003C17C8"/>
    <w:rsid w:val="003C3EB4"/>
    <w:rsid w:val="003D41DC"/>
    <w:rsid w:val="003D69BA"/>
    <w:rsid w:val="003D74F0"/>
    <w:rsid w:val="003D75C7"/>
    <w:rsid w:val="003E2531"/>
    <w:rsid w:val="003E48A6"/>
    <w:rsid w:val="003F43B9"/>
    <w:rsid w:val="003F5BB9"/>
    <w:rsid w:val="00402F69"/>
    <w:rsid w:val="00407DD2"/>
    <w:rsid w:val="0041378C"/>
    <w:rsid w:val="00421B59"/>
    <w:rsid w:val="004234BD"/>
    <w:rsid w:val="00423F5F"/>
    <w:rsid w:val="00425F30"/>
    <w:rsid w:val="004317C7"/>
    <w:rsid w:val="00433238"/>
    <w:rsid w:val="00442727"/>
    <w:rsid w:val="00452E55"/>
    <w:rsid w:val="004560A0"/>
    <w:rsid w:val="00461278"/>
    <w:rsid w:val="004658B2"/>
    <w:rsid w:val="0047430B"/>
    <w:rsid w:val="0047704B"/>
    <w:rsid w:val="0048107D"/>
    <w:rsid w:val="00485818"/>
    <w:rsid w:val="004A3A05"/>
    <w:rsid w:val="004A648C"/>
    <w:rsid w:val="004B0787"/>
    <w:rsid w:val="004B3605"/>
    <w:rsid w:val="004C48D5"/>
    <w:rsid w:val="004D10C6"/>
    <w:rsid w:val="004E1C4F"/>
    <w:rsid w:val="004E5998"/>
    <w:rsid w:val="004E77BD"/>
    <w:rsid w:val="004E7BA8"/>
    <w:rsid w:val="004F0A41"/>
    <w:rsid w:val="004F4C65"/>
    <w:rsid w:val="004F5D45"/>
    <w:rsid w:val="00507881"/>
    <w:rsid w:val="00534F87"/>
    <w:rsid w:val="00550272"/>
    <w:rsid w:val="0055288C"/>
    <w:rsid w:val="00553789"/>
    <w:rsid w:val="00554EA8"/>
    <w:rsid w:val="00556774"/>
    <w:rsid w:val="005577FD"/>
    <w:rsid w:val="00562814"/>
    <w:rsid w:val="005752BE"/>
    <w:rsid w:val="00581293"/>
    <w:rsid w:val="00592F96"/>
    <w:rsid w:val="00595F76"/>
    <w:rsid w:val="005A01D1"/>
    <w:rsid w:val="005A03E1"/>
    <w:rsid w:val="005A537D"/>
    <w:rsid w:val="005B3147"/>
    <w:rsid w:val="005B6507"/>
    <w:rsid w:val="005C0553"/>
    <w:rsid w:val="005C4958"/>
    <w:rsid w:val="005C7890"/>
    <w:rsid w:val="005C78B7"/>
    <w:rsid w:val="005D12F0"/>
    <w:rsid w:val="005D1C69"/>
    <w:rsid w:val="005D2499"/>
    <w:rsid w:val="005D33DC"/>
    <w:rsid w:val="005D4BA9"/>
    <w:rsid w:val="005D6D58"/>
    <w:rsid w:val="005E79CF"/>
    <w:rsid w:val="005F182A"/>
    <w:rsid w:val="005F2407"/>
    <w:rsid w:val="005F57B2"/>
    <w:rsid w:val="005F66D7"/>
    <w:rsid w:val="0060038E"/>
    <w:rsid w:val="00600C7C"/>
    <w:rsid w:val="00602425"/>
    <w:rsid w:val="006105C8"/>
    <w:rsid w:val="00632239"/>
    <w:rsid w:val="00635AAA"/>
    <w:rsid w:val="00641B03"/>
    <w:rsid w:val="00646651"/>
    <w:rsid w:val="006527A2"/>
    <w:rsid w:val="00654888"/>
    <w:rsid w:val="006548B1"/>
    <w:rsid w:val="00666066"/>
    <w:rsid w:val="00666460"/>
    <w:rsid w:val="00676D01"/>
    <w:rsid w:val="00687856"/>
    <w:rsid w:val="006A6A29"/>
    <w:rsid w:val="006A7C93"/>
    <w:rsid w:val="006A7CA9"/>
    <w:rsid w:val="006B02C3"/>
    <w:rsid w:val="006B447E"/>
    <w:rsid w:val="006B6FFD"/>
    <w:rsid w:val="006C30A6"/>
    <w:rsid w:val="006C6CFA"/>
    <w:rsid w:val="006D554B"/>
    <w:rsid w:val="006D60DA"/>
    <w:rsid w:val="006D7B7E"/>
    <w:rsid w:val="006E7E18"/>
    <w:rsid w:val="007019DC"/>
    <w:rsid w:val="0070432B"/>
    <w:rsid w:val="007049B3"/>
    <w:rsid w:val="00713BD6"/>
    <w:rsid w:val="007224F7"/>
    <w:rsid w:val="007253E8"/>
    <w:rsid w:val="00742046"/>
    <w:rsid w:val="00744290"/>
    <w:rsid w:val="00744F77"/>
    <w:rsid w:val="0075033F"/>
    <w:rsid w:val="007542C2"/>
    <w:rsid w:val="00761E28"/>
    <w:rsid w:val="007739C1"/>
    <w:rsid w:val="00775FA7"/>
    <w:rsid w:val="0077759A"/>
    <w:rsid w:val="007817F5"/>
    <w:rsid w:val="0078472D"/>
    <w:rsid w:val="007A0DB7"/>
    <w:rsid w:val="007B0BBB"/>
    <w:rsid w:val="007C099C"/>
    <w:rsid w:val="007C4B56"/>
    <w:rsid w:val="007D204D"/>
    <w:rsid w:val="00801E13"/>
    <w:rsid w:val="00811491"/>
    <w:rsid w:val="00820C6B"/>
    <w:rsid w:val="0082164B"/>
    <w:rsid w:val="00823C01"/>
    <w:rsid w:val="0084577F"/>
    <w:rsid w:val="00865F26"/>
    <w:rsid w:val="00866E01"/>
    <w:rsid w:val="00870D9A"/>
    <w:rsid w:val="00881AB2"/>
    <w:rsid w:val="00882812"/>
    <w:rsid w:val="008A15CD"/>
    <w:rsid w:val="008A1D66"/>
    <w:rsid w:val="008B4098"/>
    <w:rsid w:val="008B7154"/>
    <w:rsid w:val="008D07C5"/>
    <w:rsid w:val="008D60C0"/>
    <w:rsid w:val="008E41A3"/>
    <w:rsid w:val="008F2D55"/>
    <w:rsid w:val="008F361A"/>
    <w:rsid w:val="00902CE4"/>
    <w:rsid w:val="009209FE"/>
    <w:rsid w:val="00921CBA"/>
    <w:rsid w:val="00921DEC"/>
    <w:rsid w:val="00923598"/>
    <w:rsid w:val="009257BA"/>
    <w:rsid w:val="00925936"/>
    <w:rsid w:val="00935C91"/>
    <w:rsid w:val="00940A6D"/>
    <w:rsid w:val="009429CC"/>
    <w:rsid w:val="009500EE"/>
    <w:rsid w:val="00951ED1"/>
    <w:rsid w:val="0095597F"/>
    <w:rsid w:val="00956676"/>
    <w:rsid w:val="00956CEA"/>
    <w:rsid w:val="00956F38"/>
    <w:rsid w:val="0097388F"/>
    <w:rsid w:val="00990895"/>
    <w:rsid w:val="009B0721"/>
    <w:rsid w:val="009B5103"/>
    <w:rsid w:val="009C0F23"/>
    <w:rsid w:val="009C251D"/>
    <w:rsid w:val="009C3597"/>
    <w:rsid w:val="009C4260"/>
    <w:rsid w:val="009C5D45"/>
    <w:rsid w:val="009D0458"/>
    <w:rsid w:val="009D4201"/>
    <w:rsid w:val="009D70E6"/>
    <w:rsid w:val="009E15B7"/>
    <w:rsid w:val="009E29D9"/>
    <w:rsid w:val="009E3BC6"/>
    <w:rsid w:val="00A065D9"/>
    <w:rsid w:val="00A12502"/>
    <w:rsid w:val="00A14E71"/>
    <w:rsid w:val="00A219E0"/>
    <w:rsid w:val="00A26127"/>
    <w:rsid w:val="00A33AEF"/>
    <w:rsid w:val="00A374CA"/>
    <w:rsid w:val="00A428CE"/>
    <w:rsid w:val="00A45103"/>
    <w:rsid w:val="00A45E0A"/>
    <w:rsid w:val="00A531F7"/>
    <w:rsid w:val="00A5624A"/>
    <w:rsid w:val="00A56475"/>
    <w:rsid w:val="00A64353"/>
    <w:rsid w:val="00A67B22"/>
    <w:rsid w:val="00A814F7"/>
    <w:rsid w:val="00A81748"/>
    <w:rsid w:val="00A90192"/>
    <w:rsid w:val="00AA3C7C"/>
    <w:rsid w:val="00AB1E27"/>
    <w:rsid w:val="00AB2D53"/>
    <w:rsid w:val="00AC2008"/>
    <w:rsid w:val="00AC465E"/>
    <w:rsid w:val="00AD3BD0"/>
    <w:rsid w:val="00AD5BAF"/>
    <w:rsid w:val="00AD62C2"/>
    <w:rsid w:val="00AE2B31"/>
    <w:rsid w:val="00AE4DD2"/>
    <w:rsid w:val="00AF1BB8"/>
    <w:rsid w:val="00AF3232"/>
    <w:rsid w:val="00B04E30"/>
    <w:rsid w:val="00B11B1D"/>
    <w:rsid w:val="00B131D8"/>
    <w:rsid w:val="00B20B3D"/>
    <w:rsid w:val="00B26A60"/>
    <w:rsid w:val="00B30936"/>
    <w:rsid w:val="00B35733"/>
    <w:rsid w:val="00B405AC"/>
    <w:rsid w:val="00B41081"/>
    <w:rsid w:val="00B42C19"/>
    <w:rsid w:val="00B42D57"/>
    <w:rsid w:val="00B5787C"/>
    <w:rsid w:val="00B63319"/>
    <w:rsid w:val="00B63707"/>
    <w:rsid w:val="00B63C64"/>
    <w:rsid w:val="00B70859"/>
    <w:rsid w:val="00B72366"/>
    <w:rsid w:val="00B76189"/>
    <w:rsid w:val="00B77D4A"/>
    <w:rsid w:val="00B8620A"/>
    <w:rsid w:val="00B90D19"/>
    <w:rsid w:val="00B93041"/>
    <w:rsid w:val="00B936B6"/>
    <w:rsid w:val="00B95EC6"/>
    <w:rsid w:val="00BB1BD7"/>
    <w:rsid w:val="00BB669F"/>
    <w:rsid w:val="00BC033E"/>
    <w:rsid w:val="00BC1568"/>
    <w:rsid w:val="00BC19A0"/>
    <w:rsid w:val="00BC2BAE"/>
    <w:rsid w:val="00BC6F28"/>
    <w:rsid w:val="00BD1502"/>
    <w:rsid w:val="00BD3744"/>
    <w:rsid w:val="00BD5F44"/>
    <w:rsid w:val="00BE33E5"/>
    <w:rsid w:val="00BF177F"/>
    <w:rsid w:val="00BF3B3E"/>
    <w:rsid w:val="00BF46AC"/>
    <w:rsid w:val="00BF4C50"/>
    <w:rsid w:val="00C034B3"/>
    <w:rsid w:val="00C223CA"/>
    <w:rsid w:val="00C24FAA"/>
    <w:rsid w:val="00C3287E"/>
    <w:rsid w:val="00C35000"/>
    <w:rsid w:val="00C35088"/>
    <w:rsid w:val="00C365A6"/>
    <w:rsid w:val="00C37582"/>
    <w:rsid w:val="00C43D30"/>
    <w:rsid w:val="00C470A0"/>
    <w:rsid w:val="00C50F85"/>
    <w:rsid w:val="00C51DBE"/>
    <w:rsid w:val="00C53AD4"/>
    <w:rsid w:val="00C62705"/>
    <w:rsid w:val="00C727F0"/>
    <w:rsid w:val="00C7301F"/>
    <w:rsid w:val="00C77B8D"/>
    <w:rsid w:val="00C9601E"/>
    <w:rsid w:val="00C9736F"/>
    <w:rsid w:val="00C974D2"/>
    <w:rsid w:val="00CB5E74"/>
    <w:rsid w:val="00CC1F8C"/>
    <w:rsid w:val="00CC2E5F"/>
    <w:rsid w:val="00CC3ECA"/>
    <w:rsid w:val="00CD1635"/>
    <w:rsid w:val="00CD4FBC"/>
    <w:rsid w:val="00CD6CB0"/>
    <w:rsid w:val="00CE4B6D"/>
    <w:rsid w:val="00CE60B8"/>
    <w:rsid w:val="00CF24EB"/>
    <w:rsid w:val="00CF2D98"/>
    <w:rsid w:val="00D00081"/>
    <w:rsid w:val="00D02D62"/>
    <w:rsid w:val="00D0467D"/>
    <w:rsid w:val="00D04AA2"/>
    <w:rsid w:val="00D135EF"/>
    <w:rsid w:val="00D27E50"/>
    <w:rsid w:val="00D44C99"/>
    <w:rsid w:val="00D4558E"/>
    <w:rsid w:val="00D50A76"/>
    <w:rsid w:val="00D605A2"/>
    <w:rsid w:val="00D6706B"/>
    <w:rsid w:val="00D67DBC"/>
    <w:rsid w:val="00D768F7"/>
    <w:rsid w:val="00D80792"/>
    <w:rsid w:val="00D967BA"/>
    <w:rsid w:val="00DA113A"/>
    <w:rsid w:val="00DA2C11"/>
    <w:rsid w:val="00DA3672"/>
    <w:rsid w:val="00DA617E"/>
    <w:rsid w:val="00DA72B0"/>
    <w:rsid w:val="00DB1708"/>
    <w:rsid w:val="00DC02C4"/>
    <w:rsid w:val="00DC134E"/>
    <w:rsid w:val="00DC1D0D"/>
    <w:rsid w:val="00DC67F6"/>
    <w:rsid w:val="00DC7E6B"/>
    <w:rsid w:val="00DD2B28"/>
    <w:rsid w:val="00DD586D"/>
    <w:rsid w:val="00DE2155"/>
    <w:rsid w:val="00DF028E"/>
    <w:rsid w:val="00E02553"/>
    <w:rsid w:val="00E05556"/>
    <w:rsid w:val="00E06759"/>
    <w:rsid w:val="00E208B7"/>
    <w:rsid w:val="00E31A55"/>
    <w:rsid w:val="00E32444"/>
    <w:rsid w:val="00E37BE9"/>
    <w:rsid w:val="00E44F2D"/>
    <w:rsid w:val="00E56825"/>
    <w:rsid w:val="00E606CA"/>
    <w:rsid w:val="00E60EFC"/>
    <w:rsid w:val="00E63A04"/>
    <w:rsid w:val="00E63DB4"/>
    <w:rsid w:val="00E65EB2"/>
    <w:rsid w:val="00E708D7"/>
    <w:rsid w:val="00E70A86"/>
    <w:rsid w:val="00E87680"/>
    <w:rsid w:val="00E95216"/>
    <w:rsid w:val="00EB09CB"/>
    <w:rsid w:val="00EC1654"/>
    <w:rsid w:val="00EC1FBE"/>
    <w:rsid w:val="00ED1C0F"/>
    <w:rsid w:val="00ED7EF0"/>
    <w:rsid w:val="00EE3AF4"/>
    <w:rsid w:val="00EF041B"/>
    <w:rsid w:val="00EF3BCA"/>
    <w:rsid w:val="00EF580F"/>
    <w:rsid w:val="00EF5BED"/>
    <w:rsid w:val="00F130CE"/>
    <w:rsid w:val="00F1702B"/>
    <w:rsid w:val="00F2471C"/>
    <w:rsid w:val="00F24FBE"/>
    <w:rsid w:val="00F25857"/>
    <w:rsid w:val="00F31874"/>
    <w:rsid w:val="00F365EE"/>
    <w:rsid w:val="00F36FAB"/>
    <w:rsid w:val="00F427D0"/>
    <w:rsid w:val="00F4360A"/>
    <w:rsid w:val="00F44948"/>
    <w:rsid w:val="00F453CD"/>
    <w:rsid w:val="00F55AF6"/>
    <w:rsid w:val="00F73723"/>
    <w:rsid w:val="00F83393"/>
    <w:rsid w:val="00FB0E45"/>
    <w:rsid w:val="00FB3E4C"/>
    <w:rsid w:val="00FC08F0"/>
    <w:rsid w:val="00FD2F1B"/>
    <w:rsid w:val="00FD51E7"/>
    <w:rsid w:val="00FE5C65"/>
    <w:rsid w:val="00FF0EAB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EB105"/>
  <w15:docId w15:val="{CF70EED3-70E2-43C9-8577-C7F91C2C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D7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B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635"/>
    <w:rPr>
      <w:color w:val="0000FF" w:themeColor="hyperlink"/>
      <w:u w:val="single"/>
    </w:rPr>
  </w:style>
  <w:style w:type="character" w:customStyle="1" w:styleId="citystatezip2">
    <w:name w:val="citystatezip2"/>
    <w:basedOn w:val="DefaultParagraphFont"/>
    <w:rsid w:val="00ED7EF0"/>
  </w:style>
  <w:style w:type="character" w:customStyle="1" w:styleId="country2">
    <w:name w:val="country2"/>
    <w:basedOn w:val="DefaultParagraphFont"/>
    <w:rsid w:val="00ED7EF0"/>
  </w:style>
  <w:style w:type="paragraph" w:customStyle="1" w:styleId="Default">
    <w:name w:val="Default"/>
    <w:rsid w:val="00084A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5C6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C6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E5C6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C65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004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727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D50A76"/>
    <w:rPr>
      <w:rFonts w:asciiTheme="majorHAnsi" w:hAnsiTheme="majorHAnsi" w:cs="Arial"/>
      <w:b/>
      <w:bCs/>
      <w:sz w:val="36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16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C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CC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CC0"/>
    <w:rPr>
      <w:rFonts w:asciiTheme="minorHAnsi" w:hAnsiTheme="min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B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B1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ZDA4NTdmOGUtNzBkZi00NWE2LWFhYzUtZjIwOGI1M2ZiYWJi%40thread.v2/0?context=%7b%22Tid%22%3a%22679d4c83-aea2-4635-b4f1-9f5012551b6a%22%2c%22Oid%22%3a%226b6391fa-2c7e-43ff-ae98-e2c916fd0844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YzRhYmIzNmEtYWEzZi00ZWFjLWI2YjEtNzU3YjQ0NjkwMjU4%40thread.v2/0?context=%7b%22Tid%22%3a%22679d4c83-aea2-4635-b4f1-9f5012551b6a%22%2c%22Oid%22%3a%226b6391fa-2c7e-43ff-ae98-e2c916fd0844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loridadep.gov/waste/permitting-compliance-assistance/content/compliance-contrac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NjJiMmY1NWEtN2ZmZC00YTNmLWJkZGYtMzEwNWYyMzY0NjVm%40thread.v2/0?context=%7b%22Tid%22%3a%22679d4c83-aea2-4635-b4f1-9f5012551b6a%22%2c%22Oid%22%3a%226b6391fa-2c7e-43ff-ae98-e2c916fd0844%22%7d" TargetMode="External"/><Relationship Id="rId10" Type="http://schemas.openxmlformats.org/officeDocument/2006/relationships/hyperlink" Target="https://floridadep.gov/waste/permitting-compliance-assistance/content/storage-tank-financial-responsi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meetup-join/19%3ameeting_ZDFmZDIwYzAtOGRhMy00YzU3LWJhMGItZGRlOWE2ZDZiZDk4%40thread.v2/0?context=%7b%22Tid%22%3a%22679d4c83-aea2-4635-b4f1-9f5012551b6a%22%2c%22Oid%22%3a%226b6391fa-2c7e-43ff-ae98-e2c916fd0844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ns_B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EF77E16374743BD17B492130078C1" ma:contentTypeVersion="13" ma:contentTypeDescription="Create a new document." ma:contentTypeScope="" ma:versionID="5feba11458be0447a63d0f6abb970fe5">
  <xsd:schema xmlns:xsd="http://www.w3.org/2001/XMLSchema" xmlns:xs="http://www.w3.org/2001/XMLSchema" xmlns:p="http://schemas.microsoft.com/office/2006/metadata/properties" xmlns:ns1="http://schemas.microsoft.com/sharepoint/v3" xmlns:ns3="3a07652e-51a8-42a3-84a3-480d92c91087" xmlns:ns4="b7f01fea-6582-4c2d-8615-bcf42071525e" targetNamespace="http://schemas.microsoft.com/office/2006/metadata/properties" ma:root="true" ma:fieldsID="d6fa354d9c4b26ffc00d9a36cb775735" ns1:_="" ns3:_="" ns4:_="">
    <xsd:import namespace="http://schemas.microsoft.com/sharepoint/v3"/>
    <xsd:import namespace="3a07652e-51a8-42a3-84a3-480d92c91087"/>
    <xsd:import namespace="b7f01fea-6582-4c2d-8615-bcf4207152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7652e-51a8-42a3-84a3-480d92c91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01fea-6582-4c2d-8615-bcf42071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07043-B0ED-454F-B65D-53005EB4E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07652e-51a8-42a3-84a3-480d92c91087"/>
    <ds:schemaRef ds:uri="b7f01fea-6582-4c2d-8615-bcf420715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7CB35-0102-42DF-8AA0-56763E7478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A889A7-5AA0-49B1-B4DE-A03A44CBB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272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weburnsjr</dc:creator>
  <cp:keywords/>
  <cp:lastModifiedBy>Toth, Natasha</cp:lastModifiedBy>
  <cp:revision>6</cp:revision>
  <cp:lastPrinted>2022-03-01T21:23:00Z</cp:lastPrinted>
  <dcterms:created xsi:type="dcterms:W3CDTF">2023-04-12T12:39:00Z</dcterms:created>
  <dcterms:modified xsi:type="dcterms:W3CDTF">2023-04-12T13:01:00Z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0x010100C55EF77E16374743BD17B492130078C1</vt:lpwstr>
  </property>
</Properties>
</file>