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7E57" w14:textId="77777777" w:rsidR="00927A81" w:rsidRDefault="00927A81">
      <w:pPr>
        <w:pStyle w:val="MessageHeader"/>
        <w:rPr>
          <w:rStyle w:val="MessageHeaderLabel"/>
          <w:rFonts w:ascii="Times New Roman" w:hAnsi="Times New Roman"/>
          <w:spacing w:val="-25"/>
          <w:sz w:val="24"/>
          <w:szCs w:val="24"/>
        </w:rPr>
      </w:pPr>
    </w:p>
    <w:p w14:paraId="1A910EEF" w14:textId="6C675818" w:rsidR="00397E50" w:rsidRPr="00883464" w:rsidRDefault="00AB51B4">
      <w:pPr>
        <w:pStyle w:val="MessageHeader"/>
        <w:rPr>
          <w:rStyle w:val="MessageHeaderLabel"/>
          <w:rFonts w:ascii="Times New Roman" w:hAnsi="Times New Roman"/>
          <w:sz w:val="24"/>
          <w:szCs w:val="24"/>
        </w:rPr>
      </w:pPr>
      <w:r w:rsidRPr="00883464">
        <w:rPr>
          <w:rStyle w:val="MessageHeaderLabel"/>
          <w:rFonts w:ascii="Times New Roman" w:hAnsi="Times New Roman"/>
          <w:spacing w:val="-25"/>
          <w:sz w:val="24"/>
          <w:szCs w:val="24"/>
        </w:rPr>
        <w:t>T</w:t>
      </w:r>
      <w:r w:rsidRPr="00883464">
        <w:rPr>
          <w:rStyle w:val="MessageHeaderLabel"/>
          <w:rFonts w:ascii="Times New Roman" w:hAnsi="Times New Roman"/>
          <w:sz w:val="24"/>
          <w:szCs w:val="24"/>
        </w:rPr>
        <w:t>o</w:t>
      </w:r>
      <w:r w:rsidR="00397E50" w:rsidRPr="00883464">
        <w:rPr>
          <w:rStyle w:val="MessageHeaderLabel"/>
          <w:rFonts w:ascii="Times New Roman" w:hAnsi="Times New Roman"/>
          <w:sz w:val="24"/>
          <w:szCs w:val="24"/>
        </w:rPr>
        <w:t>:</w:t>
      </w:r>
      <w:r w:rsidR="00397E50" w:rsidRPr="00883464">
        <w:rPr>
          <w:rStyle w:val="MessageHeaderLabel"/>
          <w:rFonts w:ascii="Times New Roman" w:hAnsi="Times New Roman"/>
          <w:sz w:val="24"/>
          <w:szCs w:val="24"/>
        </w:rPr>
        <w:tab/>
      </w:r>
      <w:r>
        <w:rPr>
          <w:rStyle w:val="MessageHeaderLabel"/>
          <w:rFonts w:ascii="Times New Roman" w:hAnsi="Times New Roman"/>
          <w:sz w:val="24"/>
          <w:szCs w:val="24"/>
        </w:rPr>
        <w:tab/>
      </w:r>
      <w:r w:rsidR="000F3D9B">
        <w:rPr>
          <w:rStyle w:val="MessageHeaderLabel"/>
          <w:rFonts w:ascii="Times New Roman" w:hAnsi="Times New Roman"/>
          <w:sz w:val="24"/>
          <w:szCs w:val="24"/>
        </w:rPr>
        <w:t>Russ Rhodes</w:t>
      </w:r>
      <w:r w:rsidR="00397E50" w:rsidRPr="00883464">
        <w:rPr>
          <w:rStyle w:val="MessageHeaderLabel"/>
          <w:rFonts w:ascii="Times New Roman" w:hAnsi="Times New Roman"/>
          <w:sz w:val="24"/>
          <w:szCs w:val="24"/>
        </w:rPr>
        <w:t>, PRP Accounting</w:t>
      </w:r>
    </w:p>
    <w:p w14:paraId="49F6A1DE" w14:textId="77777777" w:rsidR="00397E50" w:rsidRPr="00883464" w:rsidRDefault="00397E50" w:rsidP="00F17938">
      <w:pPr>
        <w:tabs>
          <w:tab w:val="left" w:pos="900"/>
        </w:tabs>
        <w:rPr>
          <w:szCs w:val="24"/>
        </w:rPr>
      </w:pPr>
      <w:r w:rsidRPr="00883464">
        <w:rPr>
          <w:rStyle w:val="MessageHeaderLabel"/>
          <w:rFonts w:ascii="Times New Roman" w:hAnsi="Times New Roman"/>
          <w:sz w:val="24"/>
          <w:szCs w:val="24"/>
        </w:rPr>
        <w:t>From:</w:t>
      </w:r>
      <w:r w:rsidRPr="00883464">
        <w:rPr>
          <w:rStyle w:val="MessageHeaderLabel"/>
          <w:rFonts w:ascii="Times New Roman" w:hAnsi="Times New Roman"/>
          <w:sz w:val="24"/>
          <w:szCs w:val="24"/>
        </w:rPr>
        <w:tab/>
      </w:r>
      <w:r w:rsidRPr="00883464">
        <w:rPr>
          <w:szCs w:val="24"/>
        </w:rPr>
        <w:tab/>
      </w:r>
      <w:r w:rsidRPr="00883464">
        <w:rPr>
          <w:color w:val="0070C0"/>
          <w:szCs w:val="24"/>
        </w:rPr>
        <w:t>Site Manager’s Name and Title</w:t>
      </w:r>
    </w:p>
    <w:p w14:paraId="15ACA096" w14:textId="77777777" w:rsidR="00397E50" w:rsidRPr="00883464" w:rsidRDefault="00397E50" w:rsidP="008F7C67">
      <w:pPr>
        <w:tabs>
          <w:tab w:val="left" w:pos="900"/>
        </w:tabs>
        <w:spacing w:after="120"/>
        <w:rPr>
          <w:szCs w:val="24"/>
        </w:rPr>
      </w:pPr>
      <w:r w:rsidRPr="00883464">
        <w:rPr>
          <w:szCs w:val="24"/>
        </w:rPr>
        <w:tab/>
      </w:r>
      <w:r w:rsidRPr="00883464">
        <w:rPr>
          <w:szCs w:val="24"/>
        </w:rPr>
        <w:tab/>
        <w:t xml:space="preserve">Petroleum </w:t>
      </w:r>
      <w:r w:rsidR="00883464">
        <w:rPr>
          <w:szCs w:val="24"/>
        </w:rPr>
        <w:t>Restoration Program</w:t>
      </w:r>
      <w:r w:rsidRPr="00883464">
        <w:rPr>
          <w:szCs w:val="24"/>
        </w:rPr>
        <w:t xml:space="preserve"> Section </w:t>
      </w:r>
      <w:r w:rsidRPr="00883464">
        <w:rPr>
          <w:color w:val="0070C0"/>
          <w:szCs w:val="24"/>
        </w:rPr>
        <w:t>X</w:t>
      </w:r>
    </w:p>
    <w:p w14:paraId="1A99534A" w14:textId="77777777" w:rsidR="00397E50" w:rsidRPr="00883464" w:rsidRDefault="00397E50">
      <w:pPr>
        <w:pStyle w:val="MessageHeader"/>
        <w:rPr>
          <w:rFonts w:ascii="Times New Roman" w:hAnsi="Times New Roman"/>
          <w:sz w:val="24"/>
          <w:szCs w:val="24"/>
        </w:rPr>
      </w:pPr>
      <w:r w:rsidRPr="00883464">
        <w:rPr>
          <w:rStyle w:val="MessageHeaderLabel"/>
          <w:rFonts w:ascii="Times New Roman" w:hAnsi="Times New Roman"/>
          <w:sz w:val="24"/>
          <w:szCs w:val="24"/>
        </w:rPr>
        <w:t>Date:</w:t>
      </w:r>
      <w:r w:rsidRPr="00883464">
        <w:rPr>
          <w:rFonts w:ascii="Times New Roman" w:hAnsi="Times New Roman"/>
          <w:sz w:val="24"/>
          <w:szCs w:val="24"/>
        </w:rPr>
        <w:tab/>
      </w:r>
      <w:r w:rsidRPr="00883464">
        <w:rPr>
          <w:rFonts w:ascii="Times New Roman" w:hAnsi="Times New Roman"/>
          <w:sz w:val="24"/>
          <w:szCs w:val="24"/>
        </w:rPr>
        <w:tab/>
      </w:r>
      <w:r w:rsidRPr="00883464">
        <w:rPr>
          <w:rFonts w:ascii="Times New Roman" w:hAnsi="Times New Roman"/>
          <w:color w:val="0070C0"/>
          <w:sz w:val="24"/>
          <w:szCs w:val="24"/>
        </w:rPr>
        <w:t>{Date}</w:t>
      </w:r>
    </w:p>
    <w:p w14:paraId="071D0B96" w14:textId="77777777" w:rsidR="00397E50" w:rsidRPr="00883464" w:rsidRDefault="00397E50" w:rsidP="00BC3066">
      <w:pPr>
        <w:tabs>
          <w:tab w:val="left" w:pos="900"/>
        </w:tabs>
        <w:rPr>
          <w:szCs w:val="24"/>
        </w:rPr>
      </w:pPr>
      <w:r w:rsidRPr="00883464">
        <w:rPr>
          <w:rStyle w:val="MessageHeaderLabel"/>
          <w:rFonts w:ascii="Times New Roman" w:hAnsi="Times New Roman"/>
          <w:sz w:val="24"/>
          <w:szCs w:val="24"/>
        </w:rPr>
        <w:t>Re:</w:t>
      </w:r>
      <w:r w:rsidRPr="00883464">
        <w:rPr>
          <w:szCs w:val="24"/>
        </w:rPr>
        <w:tab/>
      </w:r>
      <w:r w:rsidRPr="00883464">
        <w:rPr>
          <w:szCs w:val="24"/>
        </w:rPr>
        <w:tab/>
      </w:r>
      <w:r w:rsidRPr="00883464">
        <w:rPr>
          <w:szCs w:val="24"/>
          <w:u w:val="single"/>
        </w:rPr>
        <w:t>Request to Unencumber Funds</w:t>
      </w:r>
    </w:p>
    <w:p w14:paraId="00523AD5" w14:textId="36EA83A1" w:rsidR="00397E50" w:rsidRPr="00883464" w:rsidRDefault="00397E50" w:rsidP="00BC3066">
      <w:pPr>
        <w:tabs>
          <w:tab w:val="left" w:pos="900"/>
        </w:tabs>
        <w:rPr>
          <w:szCs w:val="24"/>
        </w:rPr>
      </w:pPr>
      <w:r w:rsidRPr="00883464">
        <w:rPr>
          <w:szCs w:val="24"/>
        </w:rPr>
        <w:tab/>
      </w:r>
      <w:r w:rsidRPr="00883464">
        <w:rPr>
          <w:szCs w:val="24"/>
        </w:rPr>
        <w:tab/>
        <w:t xml:space="preserve">Work Order # </w:t>
      </w:r>
    </w:p>
    <w:p w14:paraId="6DA7BFD6" w14:textId="77777777" w:rsidR="00397E50" w:rsidRPr="00883464" w:rsidRDefault="00397E50" w:rsidP="00BC3066">
      <w:pPr>
        <w:tabs>
          <w:tab w:val="left" w:pos="900"/>
        </w:tabs>
        <w:rPr>
          <w:szCs w:val="24"/>
        </w:rPr>
      </w:pPr>
      <w:r w:rsidRPr="00883464">
        <w:rPr>
          <w:szCs w:val="24"/>
        </w:rPr>
        <w:tab/>
      </w:r>
      <w:r w:rsidRPr="00883464">
        <w:rPr>
          <w:szCs w:val="24"/>
        </w:rPr>
        <w:tab/>
        <w:t>Facility ID #</w:t>
      </w:r>
    </w:p>
    <w:p w14:paraId="5777795E" w14:textId="77777777" w:rsidR="00397E50" w:rsidRPr="00883464" w:rsidRDefault="00397E50" w:rsidP="00BC3066">
      <w:pPr>
        <w:pStyle w:val="MessageHeaderLast"/>
        <w:spacing w:after="0" w:line="240" w:lineRule="auto"/>
        <w:rPr>
          <w:rFonts w:ascii="Times New Roman" w:hAnsi="Times New Roman"/>
          <w:sz w:val="24"/>
          <w:szCs w:val="24"/>
        </w:rPr>
      </w:pPr>
      <w:r w:rsidRPr="00883464">
        <w:rPr>
          <w:rFonts w:ascii="Times New Roman" w:hAnsi="Times New Roman"/>
          <w:sz w:val="24"/>
          <w:szCs w:val="24"/>
        </w:rPr>
        <w:tab/>
      </w:r>
      <w:r w:rsidRPr="00883464">
        <w:rPr>
          <w:rFonts w:ascii="Times New Roman" w:hAnsi="Times New Roman"/>
          <w:sz w:val="24"/>
          <w:szCs w:val="24"/>
        </w:rPr>
        <w:tab/>
      </w:r>
      <w:r w:rsidRPr="00883464">
        <w:rPr>
          <w:rFonts w:ascii="Times New Roman" w:hAnsi="Times New Roman"/>
          <w:color w:val="0070C0"/>
          <w:sz w:val="24"/>
          <w:szCs w:val="24"/>
        </w:rPr>
        <w:t xml:space="preserve">Site Name </w:t>
      </w:r>
    </w:p>
    <w:p w14:paraId="1D77E058" w14:textId="5AC9E17F" w:rsidR="00397E50" w:rsidRPr="00883464" w:rsidRDefault="00397E50" w:rsidP="0068700E">
      <w:pPr>
        <w:spacing w:before="120"/>
        <w:rPr>
          <w:i/>
          <w:color w:val="FF0000"/>
          <w:szCs w:val="24"/>
        </w:rPr>
      </w:pPr>
      <w:r w:rsidRPr="00883464">
        <w:rPr>
          <w:i/>
          <w:color w:val="FF0000"/>
          <w:szCs w:val="24"/>
        </w:rPr>
        <w:t>If the work order has not been signed &amp; returned from the contractor, an unencumbrance memo is not necessary.</w:t>
      </w:r>
    </w:p>
    <w:p w14:paraId="1AE6579A" w14:textId="77777777" w:rsidR="00397E50" w:rsidRPr="00883464" w:rsidRDefault="00397E50" w:rsidP="00F17938">
      <w:pPr>
        <w:rPr>
          <w:i/>
          <w:color w:val="FF0000"/>
          <w:szCs w:val="24"/>
        </w:rPr>
      </w:pPr>
    </w:p>
    <w:p w14:paraId="11BB7B4D" w14:textId="6F79CD41" w:rsidR="00397E50" w:rsidRPr="00883464" w:rsidRDefault="00397E50" w:rsidP="00F17938">
      <w:pPr>
        <w:rPr>
          <w:i/>
          <w:color w:val="FF0000"/>
          <w:szCs w:val="24"/>
        </w:rPr>
      </w:pPr>
      <w:r w:rsidRPr="00883464">
        <w:rPr>
          <w:i/>
          <w:color w:val="FF0000"/>
          <w:szCs w:val="24"/>
        </w:rPr>
        <w:t xml:space="preserve">If no invoices have been received on the work order, the appropriate person must cancel the task assignment in STCM.  If invoices have been received an adjustment will be made by </w:t>
      </w:r>
      <w:r w:rsidR="00756BB8">
        <w:rPr>
          <w:i/>
          <w:color w:val="FF0000"/>
          <w:szCs w:val="24"/>
        </w:rPr>
        <w:t>PRP</w:t>
      </w:r>
      <w:r w:rsidRPr="00883464">
        <w:rPr>
          <w:i/>
          <w:color w:val="FF0000"/>
          <w:szCs w:val="24"/>
        </w:rPr>
        <w:t xml:space="preserve"> Accounting unencumbering the remaining balance in STCM.</w:t>
      </w:r>
    </w:p>
    <w:p w14:paraId="6075EFF8" w14:textId="77777777" w:rsidR="00397E50" w:rsidRPr="00883464" w:rsidRDefault="00397E50" w:rsidP="00F17938">
      <w:pPr>
        <w:rPr>
          <w:i/>
          <w:color w:val="FF0000"/>
          <w:szCs w:val="24"/>
        </w:rPr>
      </w:pPr>
    </w:p>
    <w:p w14:paraId="2783E35F" w14:textId="14C206E8" w:rsidR="00397E50" w:rsidRPr="00883464" w:rsidRDefault="00397E50" w:rsidP="00F17938">
      <w:pPr>
        <w:rPr>
          <w:b/>
          <w:i/>
          <w:color w:val="FF0000"/>
          <w:szCs w:val="24"/>
        </w:rPr>
      </w:pPr>
      <w:r w:rsidRPr="00883464">
        <w:rPr>
          <w:i/>
          <w:color w:val="FF0000"/>
          <w:szCs w:val="24"/>
        </w:rPr>
        <w:t xml:space="preserve">Complete the memo template stating the amount and reason for the unencumbrance.  </w:t>
      </w:r>
      <w:r w:rsidRPr="00883464">
        <w:rPr>
          <w:b/>
          <w:i/>
          <w:color w:val="FF0000"/>
          <w:szCs w:val="24"/>
        </w:rPr>
        <w:t>Attach the front page of the work order and any documentation pertinent to the unencumbrance including amendments for PBC’s.</w:t>
      </w:r>
    </w:p>
    <w:p w14:paraId="09B68B08" w14:textId="77777777" w:rsidR="00397E50" w:rsidRPr="00883464" w:rsidRDefault="00397E50" w:rsidP="00F17938">
      <w:pPr>
        <w:rPr>
          <w:i/>
          <w:color w:val="FF0000"/>
          <w:szCs w:val="24"/>
        </w:rPr>
      </w:pPr>
    </w:p>
    <w:p w14:paraId="3B006B60" w14:textId="77777777" w:rsidR="00397E50" w:rsidRPr="00883464" w:rsidRDefault="00397E50" w:rsidP="00F17938">
      <w:pPr>
        <w:rPr>
          <w:color w:val="FF0000"/>
          <w:szCs w:val="24"/>
        </w:rPr>
      </w:pPr>
      <w:r w:rsidRPr="00883464">
        <w:rPr>
          <w:i/>
          <w:color w:val="FF0000"/>
          <w:szCs w:val="24"/>
        </w:rPr>
        <w:t xml:space="preserve">Submit the original memo with documentation to </w:t>
      </w:r>
      <w:r w:rsidR="00883464" w:rsidRPr="00883464">
        <w:rPr>
          <w:i/>
          <w:color w:val="FF0000"/>
          <w:szCs w:val="24"/>
        </w:rPr>
        <w:t>PRP</w:t>
      </w:r>
      <w:r w:rsidRPr="00883464">
        <w:rPr>
          <w:i/>
          <w:color w:val="FF0000"/>
          <w:szCs w:val="24"/>
        </w:rPr>
        <w:t xml:space="preserve"> Accounting</w:t>
      </w:r>
      <w:r w:rsidR="00883464" w:rsidRPr="00883464">
        <w:rPr>
          <w:i/>
          <w:color w:val="FF0000"/>
          <w:szCs w:val="24"/>
        </w:rPr>
        <w:t>.  PRP</w:t>
      </w:r>
      <w:r w:rsidRPr="00883464">
        <w:rPr>
          <w:i/>
          <w:color w:val="FF0000"/>
          <w:szCs w:val="24"/>
        </w:rPr>
        <w:t xml:space="preserve"> Accounting will insert a scan of the memo into Oculus after our processing.</w:t>
      </w:r>
    </w:p>
    <w:p w14:paraId="1A2427EE" w14:textId="77777777" w:rsidR="00397E50" w:rsidRPr="00883464" w:rsidRDefault="00397E50" w:rsidP="00F17938">
      <w:pPr>
        <w:rPr>
          <w:color w:val="FF0000"/>
          <w:szCs w:val="24"/>
        </w:rPr>
      </w:pPr>
    </w:p>
    <w:p w14:paraId="781C9812" w14:textId="77777777" w:rsidR="00397E50" w:rsidRPr="00883464" w:rsidRDefault="00397E50" w:rsidP="00F17938">
      <w:pPr>
        <w:rPr>
          <w:i/>
          <w:color w:val="FF0000"/>
          <w:szCs w:val="24"/>
        </w:rPr>
      </w:pPr>
      <w:r w:rsidRPr="00883464">
        <w:rPr>
          <w:i/>
          <w:color w:val="FF0000"/>
          <w:szCs w:val="24"/>
        </w:rPr>
        <w:t>Sample memo wording:</w:t>
      </w:r>
    </w:p>
    <w:p w14:paraId="7C02D6BB" w14:textId="77777777" w:rsidR="00397E50" w:rsidRPr="00883464" w:rsidRDefault="00397E50" w:rsidP="00F17938">
      <w:pPr>
        <w:rPr>
          <w:i/>
          <w:szCs w:val="24"/>
        </w:rPr>
      </w:pPr>
    </w:p>
    <w:p w14:paraId="13F4CF3A" w14:textId="4A37A781" w:rsidR="00397E50" w:rsidRPr="00883464" w:rsidRDefault="00397E50" w:rsidP="00F17938">
      <w:pPr>
        <w:pStyle w:val="BodyText"/>
        <w:rPr>
          <w:rFonts w:ascii="Times New Roman" w:hAnsi="Times New Roman"/>
          <w:sz w:val="24"/>
          <w:szCs w:val="24"/>
        </w:rPr>
      </w:pPr>
      <w:r w:rsidRPr="00883464">
        <w:rPr>
          <w:rFonts w:ascii="Times New Roman" w:hAnsi="Times New Roman"/>
          <w:sz w:val="24"/>
          <w:szCs w:val="24"/>
        </w:rPr>
        <w:t xml:space="preserve">Work order  # XXXX-XX-WXXXXX, issued on {Cost Center Administrator date} has been cancelled.  The balance of {amount} should be unencumbered.  The work order  has been cancelled because {brief explanation of the reason(s) it is being cancelled}.  </w:t>
      </w:r>
    </w:p>
    <w:p w14:paraId="31BEB153" w14:textId="77777777" w:rsidR="00397E50" w:rsidRPr="00883464" w:rsidRDefault="00397E50" w:rsidP="00477F4C">
      <w:pPr>
        <w:pStyle w:val="BodyText"/>
        <w:rPr>
          <w:rFonts w:ascii="Times New Roman" w:hAnsi="Times New Roman"/>
          <w:sz w:val="24"/>
          <w:szCs w:val="24"/>
        </w:rPr>
      </w:pPr>
      <w:r w:rsidRPr="00883464">
        <w:rPr>
          <w:rFonts w:ascii="Times New Roman" w:hAnsi="Times New Roman"/>
          <w:sz w:val="24"/>
          <w:szCs w:val="24"/>
        </w:rPr>
        <w:t>Or…</w:t>
      </w:r>
    </w:p>
    <w:p w14:paraId="7BA57B0A" w14:textId="450D8360" w:rsidR="00397E50" w:rsidRDefault="00397E50">
      <w:pPr>
        <w:pStyle w:val="BodyText"/>
        <w:rPr>
          <w:rFonts w:ascii="Times New Roman" w:hAnsi="Times New Roman"/>
          <w:sz w:val="24"/>
          <w:szCs w:val="24"/>
        </w:rPr>
      </w:pPr>
      <w:r w:rsidRPr="00883464">
        <w:rPr>
          <w:rFonts w:ascii="Times New Roman" w:hAnsi="Times New Roman"/>
          <w:sz w:val="24"/>
          <w:szCs w:val="24"/>
        </w:rPr>
        <w:t xml:space="preserve">Work order # XXXX-XX-WXXXXX, issued on {Cost Center Administrator date} has been closed out.  The remaining balance of {amount} should be unencumbered.  The work order  has been closed because {brief explanation of the reason(s) it is being cancelled}.  </w:t>
      </w:r>
    </w:p>
    <w:p w14:paraId="3275C807" w14:textId="77777777" w:rsidR="00756BB8" w:rsidRPr="00883464" w:rsidRDefault="00756BB8">
      <w:pPr>
        <w:pStyle w:val="BodyText"/>
        <w:rPr>
          <w:rFonts w:ascii="Times New Roman" w:hAnsi="Times New Roman"/>
          <w:sz w:val="24"/>
          <w:szCs w:val="24"/>
        </w:rPr>
      </w:pPr>
    </w:p>
    <w:p w14:paraId="166E3030" w14:textId="77777777" w:rsidR="00397E50" w:rsidRPr="00883464" w:rsidRDefault="00397E50" w:rsidP="00F17938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883464">
        <w:rPr>
          <w:rFonts w:ascii="Times New Roman" w:hAnsi="Times New Roman"/>
          <w:sz w:val="24"/>
          <w:szCs w:val="24"/>
        </w:rPr>
        <w:t>______________________________________________</w:t>
      </w:r>
      <w:r w:rsidR="00854A6D">
        <w:rPr>
          <w:rFonts w:ascii="Times New Roman" w:hAnsi="Times New Roman"/>
          <w:sz w:val="24"/>
          <w:szCs w:val="24"/>
        </w:rPr>
        <w:tab/>
        <w:t xml:space="preserve">     </w:t>
      </w:r>
      <w:r w:rsidRPr="00883464">
        <w:rPr>
          <w:rFonts w:ascii="Times New Roman" w:hAnsi="Times New Roman"/>
          <w:sz w:val="24"/>
          <w:szCs w:val="24"/>
        </w:rPr>
        <w:t>_____________</w:t>
      </w:r>
    </w:p>
    <w:p w14:paraId="1C3B572A" w14:textId="77777777" w:rsidR="00397E50" w:rsidRPr="00883464" w:rsidRDefault="00397E50" w:rsidP="00F17938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883464">
        <w:rPr>
          <w:rFonts w:ascii="Times New Roman" w:hAnsi="Times New Roman"/>
          <w:sz w:val="24"/>
          <w:szCs w:val="24"/>
        </w:rPr>
        <w:t>Team Leader’s Signature</w:t>
      </w:r>
      <w:r w:rsidR="00854A6D">
        <w:rPr>
          <w:rFonts w:ascii="Times New Roman" w:hAnsi="Times New Roman"/>
          <w:sz w:val="24"/>
          <w:szCs w:val="24"/>
        </w:rPr>
        <w:tab/>
      </w:r>
      <w:r w:rsidR="00854A6D">
        <w:rPr>
          <w:rFonts w:ascii="Times New Roman" w:hAnsi="Times New Roman"/>
          <w:sz w:val="24"/>
          <w:szCs w:val="24"/>
        </w:rPr>
        <w:tab/>
      </w:r>
      <w:r w:rsidR="00854A6D">
        <w:rPr>
          <w:rFonts w:ascii="Times New Roman" w:hAnsi="Times New Roman"/>
          <w:sz w:val="24"/>
          <w:szCs w:val="24"/>
        </w:rPr>
        <w:tab/>
      </w:r>
      <w:r w:rsidR="00854A6D">
        <w:rPr>
          <w:rFonts w:ascii="Times New Roman" w:hAnsi="Times New Roman"/>
          <w:sz w:val="24"/>
          <w:szCs w:val="24"/>
        </w:rPr>
        <w:tab/>
      </w:r>
      <w:r w:rsidR="00854A6D">
        <w:rPr>
          <w:rFonts w:ascii="Times New Roman" w:hAnsi="Times New Roman"/>
          <w:sz w:val="24"/>
          <w:szCs w:val="24"/>
        </w:rPr>
        <w:tab/>
      </w:r>
      <w:r w:rsidR="00854A6D">
        <w:rPr>
          <w:rFonts w:ascii="Times New Roman" w:hAnsi="Times New Roman"/>
          <w:sz w:val="24"/>
          <w:szCs w:val="24"/>
        </w:rPr>
        <w:tab/>
      </w:r>
      <w:r w:rsidRPr="00883464">
        <w:rPr>
          <w:rFonts w:ascii="Times New Roman" w:hAnsi="Times New Roman"/>
          <w:sz w:val="24"/>
          <w:szCs w:val="24"/>
        </w:rPr>
        <w:t>Date</w:t>
      </w:r>
    </w:p>
    <w:p w14:paraId="2B8BA2CD" w14:textId="6B877953" w:rsidR="00397E50" w:rsidRDefault="00397E50" w:rsidP="00F17938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465B9D" w14:textId="77777777" w:rsidR="00756BB8" w:rsidRPr="00883464" w:rsidRDefault="00756BB8" w:rsidP="00F17938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7C1A42" w14:textId="32C7E509" w:rsidR="00883464" w:rsidRPr="00883464" w:rsidRDefault="00883464" w:rsidP="00582D21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83464">
        <w:rPr>
          <w:rFonts w:ascii="Times New Roman" w:hAnsi="Times New Roman"/>
          <w:sz w:val="24"/>
          <w:szCs w:val="24"/>
        </w:rPr>
        <w:t>e</w:t>
      </w:r>
      <w:r w:rsidR="00397E50" w:rsidRPr="00883464">
        <w:rPr>
          <w:rFonts w:ascii="Times New Roman" w:hAnsi="Times New Roman"/>
          <w:sz w:val="24"/>
          <w:szCs w:val="24"/>
        </w:rPr>
        <w:t xml:space="preserve">c: </w:t>
      </w:r>
      <w:r w:rsidR="00397E50" w:rsidRPr="00883464">
        <w:rPr>
          <w:rFonts w:ascii="Times New Roman" w:hAnsi="Times New Roman"/>
          <w:sz w:val="24"/>
          <w:szCs w:val="24"/>
        </w:rPr>
        <w:tab/>
      </w:r>
      <w:r w:rsidR="00AB51B4">
        <w:rPr>
          <w:rFonts w:ascii="Times New Roman" w:hAnsi="Times New Roman"/>
          <w:sz w:val="24"/>
          <w:szCs w:val="24"/>
        </w:rPr>
        <w:t>Adina Phillips</w:t>
      </w:r>
      <w:r w:rsidRPr="0088346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B51B4" w:rsidRPr="00617B2B">
          <w:rPr>
            <w:rStyle w:val="Hyperlink"/>
            <w:rFonts w:ascii="Times New Roman" w:hAnsi="Times New Roman"/>
            <w:sz w:val="24"/>
            <w:szCs w:val="24"/>
          </w:rPr>
          <w:t>Adina.R.Phillips@floridadep.gov</w:t>
        </w:r>
      </w:hyperlink>
      <w:r w:rsidR="00AB51B4">
        <w:rPr>
          <w:rFonts w:ascii="Times New Roman" w:hAnsi="Times New Roman"/>
          <w:sz w:val="24"/>
          <w:szCs w:val="24"/>
        </w:rPr>
        <w:t xml:space="preserve"> </w:t>
      </w:r>
    </w:p>
    <w:p w14:paraId="550804CE" w14:textId="77777777" w:rsidR="00397E50" w:rsidRPr="00883464" w:rsidRDefault="00397E50" w:rsidP="00883464">
      <w:pPr>
        <w:pStyle w:val="BodyText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83464">
        <w:rPr>
          <w:rFonts w:ascii="Times New Roman" w:hAnsi="Times New Roman"/>
          <w:sz w:val="24"/>
          <w:szCs w:val="24"/>
        </w:rPr>
        <w:t>Site File</w:t>
      </w:r>
    </w:p>
    <w:sectPr w:rsidR="00397E50" w:rsidRPr="00883464" w:rsidSect="00E92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62FEC" w14:textId="77777777" w:rsidR="00F670E7" w:rsidRDefault="00F670E7">
      <w:r>
        <w:separator/>
      </w:r>
    </w:p>
  </w:endnote>
  <w:endnote w:type="continuationSeparator" w:id="0">
    <w:p w14:paraId="4A0F4C55" w14:textId="77777777" w:rsidR="00F670E7" w:rsidRDefault="00F6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2E6B4" w14:textId="77777777" w:rsidR="006B13B1" w:rsidRDefault="006B1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22FD1" w14:textId="77777777" w:rsidR="006B13B1" w:rsidRDefault="006B13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A5C01" w14:textId="77777777" w:rsidR="00397E50" w:rsidRDefault="00397E5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F3027" w14:textId="77777777" w:rsidR="00F670E7" w:rsidRDefault="00F670E7">
      <w:r>
        <w:separator/>
      </w:r>
    </w:p>
  </w:footnote>
  <w:footnote w:type="continuationSeparator" w:id="0">
    <w:p w14:paraId="21A9D075" w14:textId="77777777" w:rsidR="00F670E7" w:rsidRDefault="00F6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84CEB" w14:textId="77777777" w:rsidR="006B13B1" w:rsidRDefault="006B1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5C557" w14:textId="77777777" w:rsidR="006B13B1" w:rsidRDefault="006B13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647F2" w14:textId="77777777" w:rsidR="00397E50" w:rsidRDefault="00F670E7">
    <w:pPr>
      <w:pStyle w:val="Header"/>
      <w:tabs>
        <w:tab w:val="clear" w:pos="4320"/>
        <w:tab w:val="left" w:pos="6120"/>
      </w:tabs>
      <w:ind w:left="-1080" w:right="-1080" w:firstLine="720"/>
      <w:rPr>
        <w:b/>
        <w:sz w:val="36"/>
      </w:rPr>
    </w:pPr>
    <w:sdt>
      <w:sdtPr>
        <w:rPr>
          <w:b/>
        </w:rPr>
        <w:id w:val="-1344236572"/>
        <w:docPartObj>
          <w:docPartGallery w:val="Watermarks"/>
          <w:docPartUnique/>
        </w:docPartObj>
      </w:sdtPr>
      <w:sdtEndPr/>
      <w:sdtContent>
        <w:r>
          <w:rPr>
            <w:b/>
            <w:noProof/>
          </w:rPr>
          <w:pict w14:anchorId="2C2A0F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397E50">
      <w:rPr>
        <w:b/>
      </w:rPr>
      <w:tab/>
    </w:r>
    <w:r w:rsidR="00397E50">
      <w:rPr>
        <w:b/>
        <w:sz w:val="36"/>
      </w:rPr>
      <w:t>Florida Department of</w:t>
    </w:r>
  </w:p>
  <w:p w14:paraId="59E2EF32" w14:textId="77777777" w:rsidR="00397E50" w:rsidRDefault="00397E50">
    <w:pPr>
      <w:pStyle w:val="Header"/>
      <w:pBdr>
        <w:bottom w:val="single" w:sz="24" w:space="1" w:color="auto"/>
      </w:pBdr>
      <w:tabs>
        <w:tab w:val="clear" w:pos="4320"/>
        <w:tab w:val="left" w:pos="5130"/>
      </w:tabs>
      <w:ind w:left="-1080" w:right="-1170"/>
      <w:rPr>
        <w:b/>
        <w:sz w:val="48"/>
      </w:rPr>
    </w:pPr>
    <w:r>
      <w:rPr>
        <w:b/>
        <w:sz w:val="36"/>
      </w:rPr>
      <w:t>Memorandum</w:t>
    </w:r>
    <w:r>
      <w:rPr>
        <w:b/>
      </w:rPr>
      <w:t xml:space="preserve"> </w:t>
    </w:r>
    <w:r>
      <w:rPr>
        <w:b/>
      </w:rPr>
      <w:tab/>
    </w:r>
    <w:r>
      <w:rPr>
        <w:b/>
        <w:sz w:val="48"/>
      </w:rPr>
      <w:t>Environmental 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02BE"/>
    <w:multiLevelType w:val="singleLevel"/>
    <w:tmpl w:val="AC7CAAE6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BC04CAD"/>
    <w:multiLevelType w:val="singleLevel"/>
    <w:tmpl w:val="7E0AE7C6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EBF0695"/>
    <w:multiLevelType w:val="singleLevel"/>
    <w:tmpl w:val="45BE17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</w:abstractNum>
  <w:abstractNum w:abstractNumId="3" w15:restartNumberingAfterBreak="0">
    <w:nsid w:val="6EF90677"/>
    <w:multiLevelType w:val="singleLevel"/>
    <w:tmpl w:val="689CB39A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7FD97A03"/>
    <w:multiLevelType w:val="singleLevel"/>
    <w:tmpl w:val="0BF0313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FCD"/>
    <w:rsid w:val="0004144C"/>
    <w:rsid w:val="00061D11"/>
    <w:rsid w:val="000673DB"/>
    <w:rsid w:val="00092D07"/>
    <w:rsid w:val="000A3623"/>
    <w:rsid w:val="000F3D9B"/>
    <w:rsid w:val="000F67B9"/>
    <w:rsid w:val="001554F8"/>
    <w:rsid w:val="001D3FA9"/>
    <w:rsid w:val="0020262F"/>
    <w:rsid w:val="00262847"/>
    <w:rsid w:val="002756EC"/>
    <w:rsid w:val="00296B86"/>
    <w:rsid w:val="002B0285"/>
    <w:rsid w:val="00347783"/>
    <w:rsid w:val="00392058"/>
    <w:rsid w:val="00397E50"/>
    <w:rsid w:val="003B2390"/>
    <w:rsid w:val="003E47CE"/>
    <w:rsid w:val="004505AE"/>
    <w:rsid w:val="00471527"/>
    <w:rsid w:val="00477E39"/>
    <w:rsid w:val="00477F4C"/>
    <w:rsid w:val="00481D6E"/>
    <w:rsid w:val="00511B04"/>
    <w:rsid w:val="0053380A"/>
    <w:rsid w:val="00550BDC"/>
    <w:rsid w:val="00582D21"/>
    <w:rsid w:val="005A0ED4"/>
    <w:rsid w:val="005C2C97"/>
    <w:rsid w:val="005D2D13"/>
    <w:rsid w:val="00672F9C"/>
    <w:rsid w:val="006845EC"/>
    <w:rsid w:val="0068700E"/>
    <w:rsid w:val="006931F9"/>
    <w:rsid w:val="006B13B1"/>
    <w:rsid w:val="006B496F"/>
    <w:rsid w:val="006B4D71"/>
    <w:rsid w:val="006F6743"/>
    <w:rsid w:val="00711AA2"/>
    <w:rsid w:val="0075067D"/>
    <w:rsid w:val="00756BB8"/>
    <w:rsid w:val="007A4A3B"/>
    <w:rsid w:val="007A6829"/>
    <w:rsid w:val="007F4528"/>
    <w:rsid w:val="007F45BC"/>
    <w:rsid w:val="00801CE7"/>
    <w:rsid w:val="00831594"/>
    <w:rsid w:val="00832989"/>
    <w:rsid w:val="00854A6D"/>
    <w:rsid w:val="00873F0D"/>
    <w:rsid w:val="00883464"/>
    <w:rsid w:val="008C6350"/>
    <w:rsid w:val="008D7E90"/>
    <w:rsid w:val="008F7C67"/>
    <w:rsid w:val="00921219"/>
    <w:rsid w:val="00927A81"/>
    <w:rsid w:val="009470AD"/>
    <w:rsid w:val="009B5FAF"/>
    <w:rsid w:val="009F454E"/>
    <w:rsid w:val="00A46359"/>
    <w:rsid w:val="00AB3FCD"/>
    <w:rsid w:val="00AB51B4"/>
    <w:rsid w:val="00AD2C6F"/>
    <w:rsid w:val="00B00F91"/>
    <w:rsid w:val="00B11EF4"/>
    <w:rsid w:val="00B31A0D"/>
    <w:rsid w:val="00B34A2A"/>
    <w:rsid w:val="00B70DB0"/>
    <w:rsid w:val="00B860E7"/>
    <w:rsid w:val="00BC3066"/>
    <w:rsid w:val="00BD28FB"/>
    <w:rsid w:val="00BD6D15"/>
    <w:rsid w:val="00C133A1"/>
    <w:rsid w:val="00C17471"/>
    <w:rsid w:val="00C57C11"/>
    <w:rsid w:val="00C73E9B"/>
    <w:rsid w:val="00CA7319"/>
    <w:rsid w:val="00CB6077"/>
    <w:rsid w:val="00CB6A2B"/>
    <w:rsid w:val="00D31076"/>
    <w:rsid w:val="00D35ABE"/>
    <w:rsid w:val="00D51992"/>
    <w:rsid w:val="00D91D0C"/>
    <w:rsid w:val="00D93B50"/>
    <w:rsid w:val="00DA0B7F"/>
    <w:rsid w:val="00DF1F56"/>
    <w:rsid w:val="00E41370"/>
    <w:rsid w:val="00E5775F"/>
    <w:rsid w:val="00E648BB"/>
    <w:rsid w:val="00E92B2D"/>
    <w:rsid w:val="00EB7321"/>
    <w:rsid w:val="00ED49DB"/>
    <w:rsid w:val="00F17938"/>
    <w:rsid w:val="00F55825"/>
    <w:rsid w:val="00F670E7"/>
    <w:rsid w:val="00F83BF1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C5C2FE"/>
  <w15:docId w15:val="{6A96EABB-A2CF-4B9C-B460-A30C392E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B2D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2B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92B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92B2D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MessageHeader">
    <w:name w:val="Message Header"/>
    <w:basedOn w:val="BodyText"/>
    <w:link w:val="MessageHeaderChar"/>
    <w:uiPriority w:val="99"/>
    <w:rsid w:val="00E92B2D"/>
    <w:pPr>
      <w:keepLines/>
      <w:spacing w:after="120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E92B2D"/>
    <w:pPr>
      <w:spacing w:before="220"/>
    </w:pPr>
  </w:style>
  <w:style w:type="character" w:customStyle="1" w:styleId="MessageHeaderLabel">
    <w:name w:val="Message Header Label"/>
    <w:uiPriority w:val="99"/>
    <w:rsid w:val="00E92B2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E92B2D"/>
    <w:pPr>
      <w:pBdr>
        <w:bottom w:val="single" w:sz="6" w:space="15" w:color="auto"/>
      </w:pBdr>
      <w:spacing w:after="320"/>
    </w:pPr>
  </w:style>
  <w:style w:type="paragraph" w:styleId="BalloonText">
    <w:name w:val="Balloon Text"/>
    <w:basedOn w:val="Normal"/>
    <w:link w:val="BalloonTextChar"/>
    <w:uiPriority w:val="99"/>
    <w:rsid w:val="00D93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3B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51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2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ina.R.Phillips@floridadep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outh%20East\I%20&amp;%20E%20office\Team%205\Petroleum\Forms\Archive\work%20order%20forms%20(Current)\Unencumber%20Memos\Unencumbrance%20Memo%20template_04-14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Unencumbrance Memo template_04-14-15</Template>
  <TotalTime>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FDEP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Davis, Jeffrey</dc:creator>
  <cp:keywords/>
  <dc:description/>
  <cp:lastModifiedBy>Rhodes, Russell</cp:lastModifiedBy>
  <cp:revision>9</cp:revision>
  <cp:lastPrinted>2007-01-03T13:20:00Z</cp:lastPrinted>
  <dcterms:created xsi:type="dcterms:W3CDTF">2019-02-22T15:06:00Z</dcterms:created>
  <dcterms:modified xsi:type="dcterms:W3CDTF">2023-04-24T17:54:00Z</dcterms:modified>
</cp:coreProperties>
</file>